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A8093" w14:textId="7540DA3C" w:rsidR="00B91FF3" w:rsidRPr="001D5FF8" w:rsidRDefault="001D5FF8" w:rsidP="001D5FF8">
      <w:pPr>
        <w:pStyle w:val="Titre"/>
        <w:rPr>
          <w:caps w:val="0"/>
          <w:kern w:val="0"/>
        </w:rPr>
      </w:pPr>
      <w:r w:rsidRPr="001D5FF8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1D5FF8" w:rsidRPr="001D5FF8" w14:paraId="3139B8AB" w14:textId="77777777" w:rsidTr="001D5FF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6357F3" w14:textId="77777777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31E93B" w14:textId="29270FE7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  <w:bCs/>
              </w:rPr>
              <w:t>Notifying Member</w:t>
            </w:r>
            <w:r w:rsidR="001D5FF8" w:rsidRPr="001D5FF8">
              <w:rPr>
                <w:b/>
                <w:bCs/>
              </w:rPr>
              <w:t xml:space="preserve">: </w:t>
            </w:r>
            <w:r w:rsidR="001D5FF8" w:rsidRPr="001D5FF8">
              <w:rPr>
                <w:u w:val="single"/>
              </w:rPr>
              <w:t>P</w:t>
            </w:r>
            <w:r w:rsidRPr="001D5FF8">
              <w:rPr>
                <w:u w:val="single"/>
              </w:rPr>
              <w:t>ERU</w:t>
            </w:r>
          </w:p>
          <w:p w14:paraId="1BCD621D" w14:textId="0630F3EC" w:rsidR="00B91FF3" w:rsidRPr="001D5FF8" w:rsidRDefault="009966EB" w:rsidP="001D5FF8">
            <w:pPr>
              <w:spacing w:after="120"/>
              <w:rPr>
                <w:b/>
              </w:rPr>
            </w:pPr>
            <w:r w:rsidRPr="001D5FF8">
              <w:rPr>
                <w:b/>
              </w:rPr>
              <w:t>If applicable, name of local government involved:</w:t>
            </w:r>
          </w:p>
        </w:tc>
      </w:tr>
      <w:tr w:rsidR="001D5FF8" w:rsidRPr="00D15969" w14:paraId="03B2D427" w14:textId="77777777" w:rsidTr="001D5F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E5290" w14:textId="77777777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621B01" w14:textId="3272A572" w:rsidR="00B91FF3" w:rsidRPr="00D15969" w:rsidRDefault="009966EB" w:rsidP="001D5FF8">
            <w:pPr>
              <w:spacing w:before="120" w:after="120"/>
              <w:rPr>
                <w:lang w:val="es-ES"/>
              </w:rPr>
            </w:pPr>
            <w:r w:rsidRPr="00D15969">
              <w:rPr>
                <w:b/>
                <w:lang w:val="es-ES"/>
              </w:rPr>
              <w:t>Agency responsible</w:t>
            </w:r>
            <w:r w:rsidR="001D5FF8" w:rsidRPr="00D15969">
              <w:rPr>
                <w:b/>
                <w:lang w:val="es-ES"/>
              </w:rPr>
              <w:t xml:space="preserve">: </w:t>
            </w:r>
            <w:r w:rsidR="001D5FF8" w:rsidRPr="00D15969">
              <w:rPr>
                <w:i/>
                <w:iCs/>
                <w:lang w:val="es-ES"/>
              </w:rPr>
              <w:t>S</w:t>
            </w:r>
            <w:r w:rsidRPr="00D15969">
              <w:rPr>
                <w:i/>
                <w:iCs/>
                <w:lang w:val="es-ES"/>
              </w:rPr>
              <w:t xml:space="preserve">ervicio Nacional de Sanidad Agraria, </w:t>
            </w:r>
            <w:r w:rsidRPr="00D15969">
              <w:rPr>
                <w:lang w:val="es-ES"/>
              </w:rPr>
              <w:t>SENASA</w:t>
            </w:r>
            <w:r w:rsidRPr="00D15969">
              <w:rPr>
                <w:i/>
                <w:iCs/>
                <w:lang w:val="es-ES"/>
              </w:rPr>
              <w:t xml:space="preserve"> </w:t>
            </w:r>
            <w:r w:rsidRPr="00D15969">
              <w:rPr>
                <w:lang w:val="es-ES"/>
              </w:rPr>
              <w:t>(National Agrarian Health Service)</w:t>
            </w:r>
          </w:p>
        </w:tc>
      </w:tr>
      <w:tr w:rsidR="001D5FF8" w:rsidRPr="001D5FF8" w14:paraId="2C149513" w14:textId="77777777" w:rsidTr="001D5F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818706" w14:textId="77777777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5ED7C" w14:textId="3E79E7A0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Products covered (provide tariff item number(s) as specified in national schedules deposited with the WTO</w:t>
            </w:r>
            <w:r w:rsidR="001D5FF8" w:rsidRPr="001D5FF8">
              <w:rPr>
                <w:b/>
              </w:rPr>
              <w:t>; I</w:t>
            </w:r>
            <w:r w:rsidRPr="001D5FF8">
              <w:rPr>
                <w:b/>
              </w:rPr>
              <w:t>CS numbers should be provided in addition, where applicable)</w:t>
            </w:r>
            <w:r w:rsidR="001D5FF8" w:rsidRPr="001D5FF8">
              <w:rPr>
                <w:b/>
              </w:rPr>
              <w:t xml:space="preserve">: </w:t>
            </w:r>
            <w:proofErr w:type="spellStart"/>
            <w:r w:rsidR="001D5FF8" w:rsidRPr="001D5FF8">
              <w:t>D</w:t>
            </w:r>
            <w:r w:rsidRPr="001D5FF8">
              <w:t>ifocol</w:t>
            </w:r>
            <w:proofErr w:type="spellEnd"/>
          </w:p>
        </w:tc>
      </w:tr>
      <w:tr w:rsidR="001D5FF8" w:rsidRPr="001D5FF8" w14:paraId="05C075B2" w14:textId="77777777" w:rsidTr="001D5F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A7CA60" w14:textId="77777777" w:rsidR="00B91FF3" w:rsidRPr="001D5FF8" w:rsidRDefault="009966EB" w:rsidP="001D5FF8">
            <w:pPr>
              <w:spacing w:before="120" w:after="120"/>
              <w:rPr>
                <w:b/>
              </w:rPr>
            </w:pPr>
            <w:r w:rsidRPr="001D5FF8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0BA1DD" w14:textId="77777777" w:rsidR="00B91FF3" w:rsidRPr="001D5FF8" w:rsidRDefault="009966EB" w:rsidP="001D5FF8">
            <w:pPr>
              <w:spacing w:before="120" w:after="120"/>
              <w:rPr>
                <w:b/>
              </w:rPr>
            </w:pPr>
            <w:r w:rsidRPr="001D5FF8">
              <w:rPr>
                <w:b/>
              </w:rPr>
              <w:t>Regions or countries likely to be affected, to the extent relevant or practicable:</w:t>
            </w:r>
          </w:p>
          <w:p w14:paraId="66F7447A" w14:textId="77777777" w:rsidR="00A44A27" w:rsidRPr="001D5FF8" w:rsidRDefault="009966EB" w:rsidP="001D5FF8">
            <w:pPr>
              <w:spacing w:after="120"/>
              <w:ind w:left="607" w:hanging="607"/>
              <w:rPr>
                <w:b/>
              </w:rPr>
            </w:pPr>
            <w:r w:rsidRPr="001D5FF8">
              <w:rPr>
                <w:b/>
              </w:rPr>
              <w:t>[X]</w:t>
            </w:r>
            <w:r w:rsidRPr="001D5FF8">
              <w:rPr>
                <w:b/>
              </w:rPr>
              <w:tab/>
            </w:r>
            <w:r w:rsidRPr="001D5FF8">
              <w:rPr>
                <w:b/>
                <w:bCs/>
              </w:rPr>
              <w:t>All trading partners</w:t>
            </w:r>
          </w:p>
          <w:p w14:paraId="2437A4F8" w14:textId="5F64540C" w:rsidR="00B91FF3" w:rsidRPr="001D5FF8" w:rsidRDefault="001D5FF8" w:rsidP="001D5FF8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1D5FF8">
              <w:rPr>
                <w:b/>
              </w:rPr>
              <w:t>[ ]</w:t>
            </w:r>
            <w:proofErr w:type="gramEnd"/>
            <w:r w:rsidR="00A44A27" w:rsidRPr="001D5FF8">
              <w:rPr>
                <w:b/>
              </w:rPr>
              <w:tab/>
            </w:r>
            <w:r w:rsidR="00A44A27" w:rsidRPr="001D5FF8">
              <w:rPr>
                <w:b/>
                <w:bCs/>
              </w:rPr>
              <w:t>Specific regions or countries:</w:t>
            </w:r>
          </w:p>
        </w:tc>
      </w:tr>
      <w:tr w:rsidR="001D5FF8" w:rsidRPr="001D5FF8" w14:paraId="57F10A30" w14:textId="77777777" w:rsidTr="001D5F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6FD899" w14:textId="77777777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D5427E" w14:textId="3F7E7C14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Title of the notified document</w:t>
            </w:r>
            <w:r w:rsidR="001D5FF8" w:rsidRPr="001D5FF8">
              <w:rPr>
                <w:b/>
              </w:rPr>
              <w:t xml:space="preserve">: </w:t>
            </w:r>
            <w:proofErr w:type="spellStart"/>
            <w:r w:rsidR="001D5FF8" w:rsidRPr="001D5FF8">
              <w:rPr>
                <w:i/>
                <w:iCs/>
              </w:rPr>
              <w:t>R</w:t>
            </w:r>
            <w:r w:rsidRPr="001D5FF8">
              <w:rPr>
                <w:i/>
                <w:iCs/>
              </w:rPr>
              <w:t>esolución</w:t>
            </w:r>
            <w:proofErr w:type="spellEnd"/>
            <w:r w:rsidRPr="001D5FF8">
              <w:rPr>
                <w:i/>
                <w:iCs/>
              </w:rPr>
              <w:t xml:space="preserve"> </w:t>
            </w:r>
            <w:proofErr w:type="spellStart"/>
            <w:r w:rsidRPr="001D5FF8">
              <w:rPr>
                <w:i/>
                <w:iCs/>
              </w:rPr>
              <w:t>Directoral</w:t>
            </w:r>
            <w:proofErr w:type="spellEnd"/>
            <w:r w:rsidRPr="001D5FF8">
              <w:rPr>
                <w:i/>
                <w:iCs/>
              </w:rPr>
              <w:t xml:space="preserve"> Nº 0021</w:t>
            </w:r>
            <w:r w:rsidR="001D5FF8" w:rsidRPr="001D5FF8">
              <w:rPr>
                <w:i/>
                <w:iCs/>
              </w:rPr>
              <w:t>-</w:t>
            </w:r>
            <w:r w:rsidRPr="001D5FF8">
              <w:rPr>
                <w:i/>
                <w:iCs/>
              </w:rPr>
              <w:t>2021</w:t>
            </w:r>
            <w:r w:rsidR="001D5FF8" w:rsidRPr="001D5FF8">
              <w:rPr>
                <w:i/>
                <w:iCs/>
              </w:rPr>
              <w:t>-</w:t>
            </w:r>
            <w:r w:rsidRPr="001D5FF8">
              <w:rPr>
                <w:i/>
                <w:iCs/>
              </w:rPr>
              <w:t>MIDAGRI</w:t>
            </w:r>
            <w:r w:rsidR="001D5FF8" w:rsidRPr="001D5FF8">
              <w:rPr>
                <w:i/>
                <w:iCs/>
              </w:rPr>
              <w:t>-</w:t>
            </w:r>
            <w:r w:rsidRPr="001D5FF8">
              <w:rPr>
                <w:i/>
                <w:iCs/>
              </w:rPr>
              <w:t>SENASA</w:t>
            </w:r>
            <w:r w:rsidR="001D5FF8" w:rsidRPr="001D5FF8">
              <w:rPr>
                <w:i/>
                <w:iCs/>
              </w:rPr>
              <w:t>-</w:t>
            </w:r>
            <w:r w:rsidRPr="001D5FF8">
              <w:rPr>
                <w:i/>
                <w:iCs/>
              </w:rPr>
              <w:t>DIAIA</w:t>
            </w:r>
            <w:r w:rsidRPr="001D5FF8">
              <w:t xml:space="preserve"> (Directorial Resolution </w:t>
            </w:r>
            <w:r w:rsidR="001D5FF8" w:rsidRPr="001D5FF8">
              <w:t xml:space="preserve">No. </w:t>
            </w:r>
            <w:r w:rsidRPr="001D5FF8">
              <w:t>0021</w:t>
            </w:r>
            <w:r w:rsidR="001D5FF8" w:rsidRPr="001D5FF8">
              <w:t>-</w:t>
            </w:r>
            <w:r w:rsidRPr="001D5FF8">
              <w:t>2021</w:t>
            </w:r>
            <w:r w:rsidR="001D5FF8" w:rsidRPr="001D5FF8">
              <w:t>-</w:t>
            </w:r>
            <w:r w:rsidRPr="001D5FF8">
              <w:t>MIDAGRI</w:t>
            </w:r>
            <w:r w:rsidR="001D5FF8" w:rsidRPr="001D5FF8">
              <w:t>-</w:t>
            </w:r>
            <w:r w:rsidRPr="001D5FF8">
              <w:t>SENASA</w:t>
            </w:r>
            <w:r w:rsidR="001D5FF8" w:rsidRPr="001D5FF8">
              <w:t>-</w:t>
            </w:r>
            <w:r w:rsidRPr="001D5FF8">
              <w:t xml:space="preserve">DIAIA) </w:t>
            </w:r>
            <w:r w:rsidRPr="001D5FF8">
              <w:rPr>
                <w:b/>
                <w:bCs/>
              </w:rPr>
              <w:t>Language(s)</w:t>
            </w:r>
            <w:r w:rsidR="001D5FF8" w:rsidRPr="001D5FF8">
              <w:rPr>
                <w:b/>
                <w:bCs/>
              </w:rPr>
              <w:t xml:space="preserve">: </w:t>
            </w:r>
            <w:r w:rsidR="001D5FF8" w:rsidRPr="001D5FF8">
              <w:t>S</w:t>
            </w:r>
            <w:r w:rsidRPr="001D5FF8">
              <w:t xml:space="preserve">panish </w:t>
            </w:r>
            <w:r w:rsidRPr="001D5FF8">
              <w:rPr>
                <w:b/>
                <w:bCs/>
              </w:rPr>
              <w:t>Number of pages</w:t>
            </w:r>
            <w:r w:rsidR="001D5FF8" w:rsidRPr="001D5FF8">
              <w:rPr>
                <w:b/>
                <w:bCs/>
              </w:rPr>
              <w:t xml:space="preserve">: </w:t>
            </w:r>
            <w:r w:rsidR="001D5FF8" w:rsidRPr="001D5FF8">
              <w:t>2</w:t>
            </w:r>
          </w:p>
          <w:p w14:paraId="7464BE9A" w14:textId="64630354" w:rsidR="00B91FF3" w:rsidRPr="001D5FF8" w:rsidRDefault="00D15969" w:rsidP="001D5FF8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1D5FF8" w:rsidRPr="001D5FF8">
                <w:rPr>
                  <w:rStyle w:val="Lienhypertexte"/>
                </w:rPr>
                <w:t>https://members.wto.org/crnattachments/2021/SPS/PER/21_3223_00_s.pdf</w:t>
              </w:r>
            </w:hyperlink>
          </w:p>
        </w:tc>
      </w:tr>
      <w:tr w:rsidR="001D5FF8" w:rsidRPr="001D5FF8" w14:paraId="5DB086EF" w14:textId="77777777" w:rsidTr="001D5F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20B12C" w14:textId="77777777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39C7BD" w14:textId="12B962C5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Description of content</w:t>
            </w:r>
            <w:r w:rsidR="001D5FF8" w:rsidRPr="001D5FF8">
              <w:rPr>
                <w:b/>
              </w:rPr>
              <w:t xml:space="preserve">: </w:t>
            </w:r>
            <w:r w:rsidR="001D5FF8" w:rsidRPr="001D5FF8">
              <w:t>T</w:t>
            </w:r>
            <w:r w:rsidRPr="001D5FF8">
              <w:t xml:space="preserve">he notified Directorial Resolution prohibits the registration, importation, manufacture, local formulation, distribution, marketing, storage, packaging and use of commercial agricultural pesticide formulations containing the active ingredient </w:t>
            </w:r>
            <w:proofErr w:type="spellStart"/>
            <w:r w:rsidRPr="001D5FF8">
              <w:t>difocol</w:t>
            </w:r>
            <w:proofErr w:type="spellEnd"/>
            <w:r w:rsidRPr="001D5FF8">
              <w:t>, as well as derivatives and compounds formulated with this active ingredient, from 1</w:t>
            </w:r>
            <w:r w:rsidR="001D5FF8" w:rsidRPr="001D5FF8">
              <w:t>6 April 2</w:t>
            </w:r>
            <w:r w:rsidRPr="001D5FF8">
              <w:t>021.</w:t>
            </w:r>
          </w:p>
        </w:tc>
      </w:tr>
      <w:tr w:rsidR="001D5FF8" w:rsidRPr="001D5FF8" w14:paraId="2DE41ADF" w14:textId="77777777" w:rsidTr="001D5F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356088" w14:textId="77777777" w:rsidR="00B91FF3" w:rsidRPr="001D5FF8" w:rsidRDefault="009966EB" w:rsidP="001D5FF8">
            <w:pPr>
              <w:spacing w:before="120" w:after="120"/>
              <w:rPr>
                <w:b/>
              </w:rPr>
            </w:pPr>
            <w:r w:rsidRPr="001D5FF8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C515DB" w14:textId="5434FFD6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Objective and rationale</w:t>
            </w:r>
            <w:r w:rsidR="001D5FF8" w:rsidRPr="001D5FF8">
              <w:rPr>
                <w:b/>
              </w:rPr>
              <w:t>: [</w:t>
            </w:r>
            <w:r w:rsidRPr="001D5FF8">
              <w:rPr>
                <w:b/>
              </w:rPr>
              <w:t>X] food safety</w:t>
            </w:r>
            <w:r w:rsidR="001D5FF8" w:rsidRPr="001D5FF8">
              <w:rPr>
                <w:b/>
              </w:rPr>
              <w:t xml:space="preserve">, </w:t>
            </w:r>
            <w:proofErr w:type="gramStart"/>
            <w:r w:rsidR="001D5FF8" w:rsidRPr="001D5FF8">
              <w:rPr>
                <w:b/>
              </w:rPr>
              <w:t>[ ]</w:t>
            </w:r>
            <w:proofErr w:type="gramEnd"/>
            <w:r w:rsidRPr="001D5FF8">
              <w:rPr>
                <w:b/>
              </w:rPr>
              <w:t xml:space="preserve"> animal health</w:t>
            </w:r>
            <w:r w:rsidR="001D5FF8" w:rsidRPr="001D5FF8">
              <w:rPr>
                <w:b/>
              </w:rPr>
              <w:t>, [ ]</w:t>
            </w:r>
            <w:r w:rsidRPr="001D5FF8">
              <w:rPr>
                <w:b/>
              </w:rPr>
              <w:t xml:space="preserve"> plant protection</w:t>
            </w:r>
            <w:r w:rsidR="001D5FF8" w:rsidRPr="001D5FF8">
              <w:rPr>
                <w:b/>
              </w:rPr>
              <w:t>, [ ]</w:t>
            </w:r>
            <w:r w:rsidRPr="001D5FF8">
              <w:rPr>
                <w:b/>
              </w:rPr>
              <w:t xml:space="preserve"> protect humans from animal/plant pest or disease, </w:t>
            </w:r>
            <w:r w:rsidR="001D5FF8" w:rsidRPr="001D5FF8">
              <w:rPr>
                <w:b/>
              </w:rPr>
              <w:t>[ ]</w:t>
            </w:r>
            <w:r w:rsidRPr="001D5FF8">
              <w:rPr>
                <w:b/>
              </w:rPr>
              <w:t xml:space="preserve"> protect territory from other damage from pests.</w:t>
            </w:r>
          </w:p>
        </w:tc>
      </w:tr>
      <w:tr w:rsidR="001D5FF8" w:rsidRPr="001D5FF8" w14:paraId="72C6A1AF" w14:textId="77777777" w:rsidTr="001D5F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7AC37" w14:textId="77777777" w:rsidR="00B91FF3" w:rsidRPr="001D5FF8" w:rsidRDefault="009966EB" w:rsidP="001D5FF8">
            <w:pPr>
              <w:spacing w:before="120" w:after="120"/>
              <w:rPr>
                <w:b/>
              </w:rPr>
            </w:pPr>
            <w:r w:rsidRPr="001D5FF8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66B1A0" w14:textId="7F33824F" w:rsidR="00A44A27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Is there a relevant international standard</w:t>
            </w:r>
            <w:r w:rsidR="001D5FF8" w:rsidRPr="001D5FF8">
              <w:rPr>
                <w:b/>
              </w:rPr>
              <w:t>? I</w:t>
            </w:r>
            <w:r w:rsidRPr="001D5FF8">
              <w:rPr>
                <w:b/>
              </w:rPr>
              <w:t>f so, identify the standard:</w:t>
            </w:r>
          </w:p>
          <w:p w14:paraId="09710C56" w14:textId="26FBBBDC" w:rsidR="00A44A27" w:rsidRPr="001D5FF8" w:rsidRDefault="001D5FF8" w:rsidP="001D5FF8">
            <w:pPr>
              <w:spacing w:after="120"/>
              <w:ind w:left="720" w:hanging="720"/>
            </w:pPr>
            <w:proofErr w:type="gramStart"/>
            <w:r w:rsidRPr="001D5FF8">
              <w:rPr>
                <w:b/>
                <w:bCs/>
              </w:rPr>
              <w:t>[ ]</w:t>
            </w:r>
            <w:proofErr w:type="gramEnd"/>
            <w:r w:rsidR="00A44A27" w:rsidRPr="001D5FF8">
              <w:rPr>
                <w:b/>
              </w:rPr>
              <w:tab/>
            </w:r>
            <w:r w:rsidR="00A44A27" w:rsidRPr="001D5FF8">
              <w:rPr>
                <w:b/>
                <w:bCs/>
              </w:rPr>
              <w:t xml:space="preserve">Codex Alimentarius Commission </w:t>
            </w:r>
            <w:r w:rsidR="00A44A27" w:rsidRPr="001D5FF8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A44A27" w:rsidRPr="001D5FF8">
              <w:rPr>
                <w:b/>
                <w:bCs/>
              </w:rPr>
              <w:t>:</w:t>
            </w:r>
          </w:p>
          <w:p w14:paraId="467906FB" w14:textId="1540EED7" w:rsidR="00A44A27" w:rsidRPr="001D5FF8" w:rsidRDefault="001D5FF8" w:rsidP="001D5FF8">
            <w:pPr>
              <w:spacing w:after="120"/>
              <w:ind w:left="720" w:hanging="720"/>
            </w:pPr>
            <w:proofErr w:type="gramStart"/>
            <w:r w:rsidRPr="001D5FF8">
              <w:rPr>
                <w:b/>
              </w:rPr>
              <w:t>[ ]</w:t>
            </w:r>
            <w:proofErr w:type="gramEnd"/>
            <w:r w:rsidR="00A44A27" w:rsidRPr="001D5FF8">
              <w:rPr>
                <w:b/>
              </w:rPr>
              <w:tab/>
              <w:t xml:space="preserve">World Organisation for Animal Health (OIE) </w:t>
            </w:r>
            <w:r w:rsidR="00A44A27" w:rsidRPr="001D5FF8">
              <w:rPr>
                <w:b/>
                <w:i/>
                <w:iCs/>
              </w:rPr>
              <w:t>(</w:t>
            </w:r>
            <w:r w:rsidRPr="001D5FF8">
              <w:rPr>
                <w:b/>
                <w:i/>
                <w:iCs/>
              </w:rPr>
              <w:t>e.g. T</w:t>
            </w:r>
            <w:r w:rsidR="00A44A27" w:rsidRPr="001D5FF8">
              <w:rPr>
                <w:b/>
                <w:i/>
                <w:iCs/>
              </w:rPr>
              <w:t>errestrial or Aquatic Animal Health Code, chapter number)</w:t>
            </w:r>
            <w:r w:rsidR="00A44A27" w:rsidRPr="001D5FF8">
              <w:rPr>
                <w:b/>
              </w:rPr>
              <w:t>:</w:t>
            </w:r>
          </w:p>
          <w:p w14:paraId="3AEECD45" w14:textId="73F394B9" w:rsidR="00A44A27" w:rsidRPr="001D5FF8" w:rsidRDefault="001D5FF8" w:rsidP="001D5FF8">
            <w:pPr>
              <w:spacing w:after="120"/>
              <w:ind w:left="720" w:hanging="720"/>
            </w:pPr>
            <w:proofErr w:type="gramStart"/>
            <w:r w:rsidRPr="001D5FF8">
              <w:rPr>
                <w:b/>
                <w:bCs/>
              </w:rPr>
              <w:t>[ ]</w:t>
            </w:r>
            <w:proofErr w:type="gramEnd"/>
            <w:r w:rsidR="00A44A27" w:rsidRPr="001D5FF8">
              <w:rPr>
                <w:b/>
                <w:bCs/>
              </w:rPr>
              <w:tab/>
              <w:t xml:space="preserve">International Plant Protection Convention </w:t>
            </w:r>
            <w:r w:rsidR="00A44A27" w:rsidRPr="001D5FF8">
              <w:rPr>
                <w:b/>
                <w:bCs/>
                <w:i/>
                <w:iCs/>
              </w:rPr>
              <w:t>(</w:t>
            </w:r>
            <w:r w:rsidRPr="001D5FF8">
              <w:rPr>
                <w:b/>
                <w:bCs/>
                <w:i/>
                <w:iCs/>
              </w:rPr>
              <w:t>e.g. I</w:t>
            </w:r>
            <w:r w:rsidR="00A44A27" w:rsidRPr="001D5FF8">
              <w:rPr>
                <w:b/>
                <w:bCs/>
                <w:i/>
                <w:iCs/>
              </w:rPr>
              <w:t>SPM No.)</w:t>
            </w:r>
            <w:r w:rsidR="00A44A27" w:rsidRPr="001D5FF8">
              <w:rPr>
                <w:b/>
                <w:bCs/>
              </w:rPr>
              <w:t>:</w:t>
            </w:r>
          </w:p>
          <w:p w14:paraId="519B381C" w14:textId="7645B464" w:rsidR="00B91FF3" w:rsidRPr="001D5FF8" w:rsidRDefault="009966EB" w:rsidP="001D5FF8">
            <w:pPr>
              <w:spacing w:after="120"/>
              <w:ind w:left="720" w:hanging="720"/>
            </w:pPr>
            <w:r w:rsidRPr="001D5FF8">
              <w:rPr>
                <w:b/>
              </w:rPr>
              <w:t>[X]</w:t>
            </w:r>
            <w:r w:rsidRPr="001D5FF8">
              <w:rPr>
                <w:b/>
              </w:rPr>
              <w:tab/>
              <w:t>None</w:t>
            </w:r>
          </w:p>
          <w:p w14:paraId="4AC46D9A" w14:textId="77777777" w:rsidR="00B91FF3" w:rsidRPr="001D5FF8" w:rsidRDefault="009966EB" w:rsidP="001D5FF8">
            <w:pPr>
              <w:spacing w:after="120"/>
              <w:rPr>
                <w:b/>
              </w:rPr>
            </w:pPr>
            <w:r w:rsidRPr="001D5FF8">
              <w:rPr>
                <w:b/>
              </w:rPr>
              <w:t>Does this proposed regulation conform to the relevant international standard?</w:t>
            </w:r>
          </w:p>
          <w:p w14:paraId="6CAD8835" w14:textId="5ACC45D0" w:rsidR="00B91FF3" w:rsidRPr="001D5FF8" w:rsidRDefault="001D5FF8" w:rsidP="001D5FF8">
            <w:pPr>
              <w:spacing w:after="120"/>
              <w:rPr>
                <w:bCs/>
              </w:rPr>
            </w:pPr>
            <w:proofErr w:type="gramStart"/>
            <w:r w:rsidRPr="001D5FF8">
              <w:rPr>
                <w:b/>
              </w:rPr>
              <w:t>[ ]</w:t>
            </w:r>
            <w:proofErr w:type="gramEnd"/>
            <w:r w:rsidR="00A44A27" w:rsidRPr="001D5FF8">
              <w:rPr>
                <w:b/>
              </w:rPr>
              <w:t xml:space="preserve"> Yes </w:t>
            </w:r>
            <w:r w:rsidRPr="001D5FF8">
              <w:rPr>
                <w:b/>
              </w:rPr>
              <w:t>[ ]</w:t>
            </w:r>
            <w:r w:rsidR="00A44A27" w:rsidRPr="001D5FF8">
              <w:rPr>
                <w:b/>
              </w:rPr>
              <w:t xml:space="preserve"> No</w:t>
            </w:r>
          </w:p>
          <w:p w14:paraId="584F3C3C" w14:textId="37EC7778" w:rsidR="00B91FF3" w:rsidRPr="001D5FF8" w:rsidRDefault="009966EB" w:rsidP="001D5FF8">
            <w:pPr>
              <w:spacing w:before="240" w:after="120"/>
              <w:rPr>
                <w:b/>
              </w:rPr>
            </w:pPr>
            <w:r w:rsidRPr="001D5FF8">
              <w:rPr>
                <w:b/>
              </w:rPr>
              <w:t xml:space="preserve">If no, describe, whenever possible, </w:t>
            </w:r>
            <w:proofErr w:type="gramStart"/>
            <w:r w:rsidRPr="001D5FF8">
              <w:rPr>
                <w:b/>
              </w:rPr>
              <w:t>how</w:t>
            </w:r>
            <w:proofErr w:type="gramEnd"/>
            <w:r w:rsidRPr="001D5FF8">
              <w:rPr>
                <w:b/>
              </w:rPr>
              <w:t xml:space="preserve"> and why it deviates from the international standard:</w:t>
            </w:r>
          </w:p>
        </w:tc>
      </w:tr>
      <w:tr w:rsidR="001D5FF8" w:rsidRPr="001D5FF8" w14:paraId="717EA082" w14:textId="77777777" w:rsidTr="001D5F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35B940" w14:textId="77777777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109DB3" w14:textId="7DEABF76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Other relevant documents and language(s) in which these are available:</w:t>
            </w:r>
          </w:p>
        </w:tc>
      </w:tr>
      <w:tr w:rsidR="001D5FF8" w:rsidRPr="001D5FF8" w14:paraId="4BE9C0AB" w14:textId="77777777" w:rsidTr="001D5F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E09C2E" w14:textId="77777777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D45B6A" w14:textId="2ABB2E2D" w:rsidR="00B91FF3" w:rsidRPr="001D5FF8" w:rsidRDefault="009966EB" w:rsidP="001D5FF8">
            <w:pPr>
              <w:spacing w:before="120" w:after="120"/>
              <w:rPr>
                <w:bCs/>
              </w:rPr>
            </w:pPr>
            <w:r w:rsidRPr="001D5FF8">
              <w:rPr>
                <w:b/>
                <w:bCs/>
              </w:rPr>
              <w:t xml:space="preserve">Proposed date of adoption </w:t>
            </w:r>
            <w:r w:rsidRPr="001D5FF8">
              <w:rPr>
                <w:b/>
                <w:bCs/>
                <w:i/>
                <w:iCs/>
              </w:rPr>
              <w:t>(dd/mm/</w:t>
            </w:r>
            <w:proofErr w:type="spellStart"/>
            <w:r w:rsidRPr="001D5FF8">
              <w:rPr>
                <w:b/>
                <w:bCs/>
                <w:i/>
                <w:iCs/>
              </w:rPr>
              <w:t>yy</w:t>
            </w:r>
            <w:proofErr w:type="spellEnd"/>
            <w:r w:rsidRPr="001D5FF8">
              <w:rPr>
                <w:b/>
                <w:bCs/>
                <w:i/>
                <w:iCs/>
              </w:rPr>
              <w:t>)</w:t>
            </w:r>
            <w:r w:rsidR="001D5FF8" w:rsidRPr="001D5FF8">
              <w:rPr>
                <w:b/>
                <w:bCs/>
              </w:rPr>
              <w:t xml:space="preserve">: </w:t>
            </w:r>
            <w:r w:rsidR="001D5FF8" w:rsidRPr="001D5FF8">
              <w:t>16 April 2</w:t>
            </w:r>
            <w:r w:rsidRPr="001D5FF8">
              <w:t>021</w:t>
            </w:r>
          </w:p>
          <w:p w14:paraId="2DC3CF05" w14:textId="376C49C8" w:rsidR="00B91FF3" w:rsidRPr="001D5FF8" w:rsidRDefault="009966EB" w:rsidP="001D5FF8">
            <w:pPr>
              <w:spacing w:after="120"/>
            </w:pPr>
            <w:r w:rsidRPr="001D5FF8">
              <w:rPr>
                <w:b/>
                <w:bCs/>
              </w:rPr>
              <w:t xml:space="preserve">Proposed date of publication </w:t>
            </w:r>
            <w:r w:rsidRPr="001D5FF8">
              <w:rPr>
                <w:b/>
                <w:bCs/>
                <w:i/>
                <w:iCs/>
              </w:rPr>
              <w:t>(dd/mm/</w:t>
            </w:r>
            <w:proofErr w:type="spellStart"/>
            <w:r w:rsidRPr="001D5FF8">
              <w:rPr>
                <w:b/>
                <w:bCs/>
                <w:i/>
                <w:iCs/>
              </w:rPr>
              <w:t>yy</w:t>
            </w:r>
            <w:proofErr w:type="spellEnd"/>
            <w:r w:rsidRPr="001D5FF8">
              <w:rPr>
                <w:b/>
                <w:bCs/>
                <w:i/>
                <w:iCs/>
              </w:rPr>
              <w:t>)</w:t>
            </w:r>
            <w:r w:rsidR="001D5FF8" w:rsidRPr="001D5FF8">
              <w:rPr>
                <w:b/>
                <w:bCs/>
              </w:rPr>
              <w:t xml:space="preserve">: </w:t>
            </w:r>
            <w:r w:rsidR="001D5FF8" w:rsidRPr="001D5FF8">
              <w:t>15 May 2</w:t>
            </w:r>
            <w:r w:rsidRPr="001D5FF8">
              <w:t>021</w:t>
            </w:r>
          </w:p>
        </w:tc>
      </w:tr>
      <w:tr w:rsidR="001D5FF8" w:rsidRPr="001D5FF8" w14:paraId="300560D1" w14:textId="77777777" w:rsidTr="001D5F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912F65" w14:textId="77777777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41647" w14:textId="0B5EB977" w:rsidR="00B91FF3" w:rsidRPr="001D5FF8" w:rsidRDefault="009966EB" w:rsidP="001D5FF8">
            <w:pPr>
              <w:spacing w:before="120" w:after="120"/>
              <w:rPr>
                <w:bCs/>
              </w:rPr>
            </w:pPr>
            <w:r w:rsidRPr="001D5FF8">
              <w:rPr>
                <w:b/>
              </w:rPr>
              <w:t>Proposed date of entry into force</w:t>
            </w:r>
            <w:r w:rsidR="001D5FF8" w:rsidRPr="001D5FF8">
              <w:rPr>
                <w:b/>
              </w:rPr>
              <w:t xml:space="preserve">: </w:t>
            </w:r>
            <w:proofErr w:type="gramStart"/>
            <w:r w:rsidR="001D5FF8" w:rsidRPr="001D5FF8">
              <w:rPr>
                <w:b/>
              </w:rPr>
              <w:t>[ ]</w:t>
            </w:r>
            <w:proofErr w:type="gramEnd"/>
            <w:r w:rsidRPr="001D5FF8">
              <w:rPr>
                <w:b/>
              </w:rPr>
              <w:t xml:space="preserve"> Six months from date of publication, and/or </w:t>
            </w:r>
            <w:r w:rsidRPr="001D5FF8">
              <w:rPr>
                <w:b/>
                <w:i/>
                <w:iCs/>
              </w:rPr>
              <w:t>(dd/mm/</w:t>
            </w:r>
            <w:proofErr w:type="spellStart"/>
            <w:r w:rsidRPr="001D5FF8">
              <w:rPr>
                <w:b/>
                <w:i/>
                <w:iCs/>
              </w:rPr>
              <w:t>yy</w:t>
            </w:r>
            <w:proofErr w:type="spellEnd"/>
            <w:r w:rsidRPr="001D5FF8">
              <w:rPr>
                <w:b/>
                <w:i/>
                <w:iCs/>
              </w:rPr>
              <w:t>)</w:t>
            </w:r>
            <w:r w:rsidR="001D5FF8" w:rsidRPr="001D5FF8">
              <w:rPr>
                <w:b/>
              </w:rPr>
              <w:t xml:space="preserve">: </w:t>
            </w:r>
            <w:r w:rsidR="001D5FF8" w:rsidRPr="001D5FF8">
              <w:t>16 April 2</w:t>
            </w:r>
            <w:r w:rsidRPr="001D5FF8">
              <w:t>021</w:t>
            </w:r>
          </w:p>
          <w:p w14:paraId="78675A70" w14:textId="624C4470" w:rsidR="00B91FF3" w:rsidRPr="001D5FF8" w:rsidRDefault="001D5FF8" w:rsidP="001D5FF8">
            <w:pPr>
              <w:spacing w:after="120"/>
              <w:ind w:left="607" w:hanging="607"/>
            </w:pPr>
            <w:proofErr w:type="gramStart"/>
            <w:r w:rsidRPr="001D5FF8">
              <w:rPr>
                <w:b/>
              </w:rPr>
              <w:t>[ ]</w:t>
            </w:r>
            <w:proofErr w:type="gramEnd"/>
            <w:r w:rsidR="00A44A27" w:rsidRPr="001D5FF8">
              <w:rPr>
                <w:b/>
              </w:rPr>
              <w:tab/>
              <w:t>Trade facilitating measure</w:t>
            </w:r>
          </w:p>
        </w:tc>
      </w:tr>
      <w:tr w:rsidR="001D5FF8" w:rsidRPr="001D5FF8" w14:paraId="3866EAA2" w14:textId="77777777" w:rsidTr="001D5F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5FFB94" w14:textId="77777777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434BCF" w14:textId="17339A9C" w:rsidR="00B91FF3" w:rsidRPr="001D5FF8" w:rsidRDefault="009966EB" w:rsidP="001D5FF8">
            <w:pPr>
              <w:spacing w:before="120" w:after="120"/>
            </w:pPr>
            <w:r w:rsidRPr="001D5FF8">
              <w:rPr>
                <w:b/>
              </w:rPr>
              <w:t>Final date for comments</w:t>
            </w:r>
            <w:r w:rsidR="001D5FF8" w:rsidRPr="001D5FF8">
              <w:rPr>
                <w:b/>
              </w:rPr>
              <w:t xml:space="preserve">: </w:t>
            </w:r>
            <w:proofErr w:type="gramStart"/>
            <w:r w:rsidR="001D5FF8" w:rsidRPr="001D5FF8">
              <w:rPr>
                <w:b/>
              </w:rPr>
              <w:t>[ ]</w:t>
            </w:r>
            <w:proofErr w:type="gramEnd"/>
            <w:r w:rsidRPr="001D5FF8">
              <w:rPr>
                <w:b/>
              </w:rPr>
              <w:t xml:space="preserve"> Sixty days from the date of circulation of the notification and/or </w:t>
            </w:r>
            <w:r w:rsidRPr="001D5FF8">
              <w:rPr>
                <w:b/>
                <w:i/>
                <w:iCs/>
              </w:rPr>
              <w:t>(dd/mm/</w:t>
            </w:r>
            <w:proofErr w:type="spellStart"/>
            <w:r w:rsidRPr="001D5FF8">
              <w:rPr>
                <w:b/>
                <w:i/>
                <w:iCs/>
              </w:rPr>
              <w:t>yy</w:t>
            </w:r>
            <w:proofErr w:type="spellEnd"/>
            <w:r w:rsidRPr="001D5FF8">
              <w:rPr>
                <w:b/>
                <w:i/>
                <w:iCs/>
              </w:rPr>
              <w:t>)</w:t>
            </w:r>
            <w:r w:rsidR="001D5FF8" w:rsidRPr="001D5FF8">
              <w:rPr>
                <w:b/>
              </w:rPr>
              <w:t xml:space="preserve">: </w:t>
            </w:r>
            <w:r w:rsidR="001D5FF8" w:rsidRPr="001D5FF8">
              <w:t>N</w:t>
            </w:r>
            <w:r w:rsidRPr="001D5FF8">
              <w:t>ot applicable</w:t>
            </w:r>
          </w:p>
          <w:p w14:paraId="7AC02561" w14:textId="2D9670F9" w:rsidR="00B91FF3" w:rsidRPr="001D5FF8" w:rsidRDefault="009966EB" w:rsidP="001D5FF8">
            <w:pPr>
              <w:keepNext/>
              <w:spacing w:after="120"/>
            </w:pPr>
            <w:r w:rsidRPr="001D5FF8">
              <w:rPr>
                <w:b/>
              </w:rPr>
              <w:t>Agency or authority designated to handle comments</w:t>
            </w:r>
            <w:r w:rsidR="001D5FF8" w:rsidRPr="001D5FF8">
              <w:rPr>
                <w:b/>
              </w:rPr>
              <w:t>: [</w:t>
            </w:r>
            <w:r w:rsidRPr="001D5FF8">
              <w:rPr>
                <w:b/>
              </w:rPr>
              <w:t>X] National Notification Authority, [X] National Enquiry Point</w:t>
            </w:r>
            <w:r w:rsidR="001D5FF8" w:rsidRPr="001D5FF8">
              <w:rPr>
                <w:b/>
              </w:rPr>
              <w:t>. A</w:t>
            </w:r>
            <w:r w:rsidRPr="001D5FF8">
              <w:rPr>
                <w:b/>
              </w:rPr>
              <w:t>ddress, fax number and email address (if available) of other body:</w:t>
            </w:r>
          </w:p>
        </w:tc>
      </w:tr>
      <w:tr w:rsidR="00855198" w:rsidRPr="001D5FF8" w14:paraId="0684216D" w14:textId="77777777" w:rsidTr="001D5FF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440E02" w14:textId="77777777" w:rsidR="00B91FF3" w:rsidRPr="001D5FF8" w:rsidRDefault="009966EB" w:rsidP="001D5FF8">
            <w:pPr>
              <w:keepNext/>
              <w:keepLines/>
              <w:spacing w:before="120" w:after="120"/>
            </w:pPr>
            <w:r w:rsidRPr="001D5FF8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406956" w14:textId="47764A85" w:rsidR="00A44A27" w:rsidRPr="001D5FF8" w:rsidRDefault="009966EB" w:rsidP="001D5FF8">
            <w:pPr>
              <w:keepNext/>
              <w:keepLines/>
              <w:spacing w:before="120" w:after="120"/>
            </w:pPr>
            <w:r w:rsidRPr="001D5FF8">
              <w:rPr>
                <w:b/>
              </w:rPr>
              <w:t>Text(s) available from</w:t>
            </w:r>
            <w:r w:rsidR="001D5FF8" w:rsidRPr="001D5FF8">
              <w:rPr>
                <w:b/>
              </w:rPr>
              <w:t>: [</w:t>
            </w:r>
            <w:r w:rsidRPr="001D5FF8">
              <w:rPr>
                <w:b/>
              </w:rPr>
              <w:t>X] National Notification Authority, [X] National Enquiry Point</w:t>
            </w:r>
            <w:r w:rsidR="001D5FF8" w:rsidRPr="001D5FF8">
              <w:rPr>
                <w:b/>
              </w:rPr>
              <w:t>. A</w:t>
            </w:r>
            <w:r w:rsidRPr="001D5FF8">
              <w:rPr>
                <w:b/>
              </w:rPr>
              <w:t>ddress, fax number and email address (if available) of other body:</w:t>
            </w:r>
          </w:p>
          <w:p w14:paraId="63154D06" w14:textId="144D3FFE" w:rsidR="00855198" w:rsidRPr="00D15969" w:rsidRDefault="009966EB" w:rsidP="001D5FF8">
            <w:pPr>
              <w:keepNext/>
              <w:keepLines/>
              <w:rPr>
                <w:lang w:val="es-ES"/>
              </w:rPr>
            </w:pPr>
            <w:r w:rsidRPr="00D15969">
              <w:rPr>
                <w:lang w:val="es-ES"/>
              </w:rPr>
              <w:t>José Ortiz Rojas</w:t>
            </w:r>
          </w:p>
          <w:p w14:paraId="4338B918" w14:textId="5576B5FF" w:rsidR="00855198" w:rsidRPr="00D15969" w:rsidRDefault="009966EB" w:rsidP="001D5FF8">
            <w:pPr>
              <w:keepNext/>
              <w:keepLines/>
              <w:rPr>
                <w:lang w:val="es-ES"/>
              </w:rPr>
            </w:pPr>
            <w:r w:rsidRPr="00D15969">
              <w:rPr>
                <w:i/>
                <w:iCs/>
                <w:lang w:val="es-ES"/>
              </w:rPr>
              <w:t>Director de la Subdirección de Insumos Agrícolas</w:t>
            </w:r>
            <w:r w:rsidRPr="00D15969">
              <w:rPr>
                <w:lang w:val="es-ES"/>
              </w:rPr>
              <w:t xml:space="preserve"> (Director of the Sub</w:t>
            </w:r>
            <w:r w:rsidR="001D5FF8" w:rsidRPr="00D15969">
              <w:rPr>
                <w:lang w:val="es-ES"/>
              </w:rPr>
              <w:t>-</w:t>
            </w:r>
            <w:r w:rsidRPr="00D15969">
              <w:rPr>
                <w:lang w:val="es-ES"/>
              </w:rPr>
              <w:t>Directorate of Agricultural Inputs)</w:t>
            </w:r>
          </w:p>
          <w:p w14:paraId="7221A65B" w14:textId="7E690DAE" w:rsidR="00855198" w:rsidRPr="00D15969" w:rsidRDefault="009966EB" w:rsidP="001D5FF8">
            <w:pPr>
              <w:keepNext/>
              <w:keepLines/>
              <w:rPr>
                <w:lang w:val="es-ES"/>
              </w:rPr>
            </w:pPr>
            <w:r w:rsidRPr="00D15969">
              <w:rPr>
                <w:lang w:val="es-ES"/>
              </w:rPr>
              <w:t>Av</w:t>
            </w:r>
            <w:r w:rsidR="001D5FF8" w:rsidRPr="00D15969">
              <w:rPr>
                <w:lang w:val="es-ES"/>
              </w:rPr>
              <w:t>. L</w:t>
            </w:r>
            <w:r w:rsidRPr="00D15969">
              <w:rPr>
                <w:lang w:val="es-ES"/>
              </w:rPr>
              <w:t>a Molina Nº 1915, Lima 12, Lima, Peru</w:t>
            </w:r>
          </w:p>
          <w:p w14:paraId="30548D6A" w14:textId="31D52BFF" w:rsidR="00240763" w:rsidRPr="00D15969" w:rsidRDefault="009966EB" w:rsidP="001D5FF8">
            <w:pPr>
              <w:keepNext/>
              <w:keepLines/>
              <w:rPr>
                <w:lang w:val="es-ES"/>
              </w:rPr>
            </w:pPr>
            <w:r w:rsidRPr="00D15969">
              <w:rPr>
                <w:lang w:val="es-ES"/>
              </w:rPr>
              <w:t>Email</w:t>
            </w:r>
            <w:r w:rsidR="001D5FF8" w:rsidRPr="00D15969">
              <w:rPr>
                <w:lang w:val="es-ES"/>
              </w:rPr>
              <w:t>: j</w:t>
            </w:r>
            <w:r w:rsidRPr="00D15969">
              <w:rPr>
                <w:lang w:val="es-ES"/>
              </w:rPr>
              <w:t>ortiz@senasa.gob.pe</w:t>
            </w:r>
          </w:p>
          <w:p w14:paraId="1E60D7D8" w14:textId="77777777" w:rsidR="00240763" w:rsidRPr="00D15969" w:rsidRDefault="00240763" w:rsidP="001D5FF8">
            <w:pPr>
              <w:rPr>
                <w:lang w:val="es-ES"/>
              </w:rPr>
            </w:pPr>
          </w:p>
          <w:p w14:paraId="3540110D" w14:textId="1FCCF0EA" w:rsidR="00855198" w:rsidRPr="00D15969" w:rsidRDefault="009966EB" w:rsidP="001D5FF8">
            <w:pPr>
              <w:keepNext/>
              <w:keepLines/>
              <w:rPr>
                <w:lang w:val="es-ES"/>
              </w:rPr>
            </w:pPr>
            <w:r w:rsidRPr="00D15969">
              <w:rPr>
                <w:lang w:val="es-ES"/>
              </w:rPr>
              <w:t>Gerard Blair Arze</w:t>
            </w:r>
          </w:p>
          <w:p w14:paraId="622BBCE2" w14:textId="77777777" w:rsidR="001D5FF8" w:rsidRPr="00D15969" w:rsidRDefault="009966EB" w:rsidP="001D5FF8">
            <w:pPr>
              <w:keepNext/>
              <w:keepLines/>
              <w:rPr>
                <w:lang w:val="es-ES"/>
              </w:rPr>
            </w:pPr>
            <w:r w:rsidRPr="00D15969">
              <w:rPr>
                <w:i/>
                <w:iCs/>
                <w:lang w:val="es-ES"/>
              </w:rPr>
              <w:t>Especialista de la Subdirección de Insumos Agrícolas</w:t>
            </w:r>
            <w:r w:rsidRPr="00D15969">
              <w:rPr>
                <w:lang w:val="es-ES"/>
              </w:rPr>
              <w:t xml:space="preserve"> (Specialist at the Sub</w:t>
            </w:r>
            <w:r w:rsidR="001D5FF8" w:rsidRPr="00D15969">
              <w:rPr>
                <w:lang w:val="es-ES"/>
              </w:rPr>
              <w:t>-</w:t>
            </w:r>
            <w:r w:rsidRPr="00D15969">
              <w:rPr>
                <w:lang w:val="es-ES"/>
              </w:rPr>
              <w:t>Directorate of Agricultural Inputs)</w:t>
            </w:r>
          </w:p>
          <w:p w14:paraId="75DAF5E3" w14:textId="45838901" w:rsidR="00855198" w:rsidRPr="00D15969" w:rsidRDefault="009966EB" w:rsidP="001D5FF8">
            <w:pPr>
              <w:keepNext/>
              <w:keepLines/>
              <w:rPr>
                <w:lang w:val="es-ES"/>
              </w:rPr>
            </w:pPr>
            <w:r w:rsidRPr="00D15969">
              <w:rPr>
                <w:i/>
                <w:iCs/>
                <w:lang w:val="es-ES"/>
              </w:rPr>
              <w:t>Dirección de Insumos Agropecuarios e Inocuidad Agroalimentaria</w:t>
            </w:r>
            <w:r w:rsidRPr="00D15969">
              <w:rPr>
                <w:lang w:val="es-ES"/>
              </w:rPr>
              <w:t xml:space="preserve"> (Directorate of Agricultural Inputs and Agri</w:t>
            </w:r>
            <w:r w:rsidR="001D5FF8" w:rsidRPr="00D15969">
              <w:rPr>
                <w:lang w:val="es-ES"/>
              </w:rPr>
              <w:t>-</w:t>
            </w:r>
            <w:r w:rsidRPr="00D15969">
              <w:rPr>
                <w:lang w:val="es-ES"/>
              </w:rPr>
              <w:t>Food Safety), SENASA</w:t>
            </w:r>
          </w:p>
          <w:p w14:paraId="6C180152" w14:textId="0F3AB41A" w:rsidR="00855198" w:rsidRPr="00D15969" w:rsidRDefault="009966EB" w:rsidP="001D5FF8">
            <w:pPr>
              <w:keepNext/>
              <w:keepLines/>
              <w:rPr>
                <w:lang w:val="es-ES"/>
              </w:rPr>
            </w:pPr>
            <w:r w:rsidRPr="00D15969">
              <w:rPr>
                <w:lang w:val="es-ES"/>
              </w:rPr>
              <w:t>Av</w:t>
            </w:r>
            <w:r w:rsidR="001D5FF8" w:rsidRPr="00D15969">
              <w:rPr>
                <w:lang w:val="es-ES"/>
              </w:rPr>
              <w:t>. L</w:t>
            </w:r>
            <w:r w:rsidRPr="00D15969">
              <w:rPr>
                <w:lang w:val="es-ES"/>
              </w:rPr>
              <w:t>a Molina Nº 1915, Lima 12, Lima, Peru</w:t>
            </w:r>
          </w:p>
          <w:p w14:paraId="6FF78A5E" w14:textId="113FA57D" w:rsidR="00855198" w:rsidRPr="001D5FF8" w:rsidRDefault="009966EB" w:rsidP="001D5FF8">
            <w:pPr>
              <w:keepNext/>
              <w:keepLines/>
              <w:spacing w:after="120"/>
            </w:pPr>
            <w:r w:rsidRPr="001D5FF8">
              <w:t>Email</w:t>
            </w:r>
            <w:r w:rsidR="001D5FF8" w:rsidRPr="001D5FF8">
              <w:t>: g</w:t>
            </w:r>
            <w:r w:rsidRPr="001D5FF8">
              <w:t>blair@senasa.gob.pe</w:t>
            </w:r>
          </w:p>
        </w:tc>
      </w:tr>
    </w:tbl>
    <w:p w14:paraId="16030E05" w14:textId="77777777" w:rsidR="00337700" w:rsidRPr="001D5FF8" w:rsidRDefault="00337700" w:rsidP="001D5FF8"/>
    <w:sectPr w:rsidR="00337700" w:rsidRPr="001D5FF8" w:rsidSect="001D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03CAD" w14:textId="77777777" w:rsidR="006C7957" w:rsidRPr="001D5FF8" w:rsidRDefault="009966EB">
      <w:r w:rsidRPr="001D5FF8">
        <w:separator/>
      </w:r>
    </w:p>
  </w:endnote>
  <w:endnote w:type="continuationSeparator" w:id="0">
    <w:p w14:paraId="400D23D0" w14:textId="77777777" w:rsidR="006C7957" w:rsidRPr="001D5FF8" w:rsidRDefault="009966EB">
      <w:r w:rsidRPr="001D5F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7B98F" w14:textId="4F47D07D" w:rsidR="00B91FF3" w:rsidRPr="001D5FF8" w:rsidRDefault="001D5FF8" w:rsidP="001D5FF8">
    <w:pPr>
      <w:pStyle w:val="Pieddepage"/>
    </w:pPr>
    <w:r w:rsidRPr="001D5FF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A3A1" w14:textId="73D1E636" w:rsidR="00DD65B2" w:rsidRPr="001D5FF8" w:rsidRDefault="001D5FF8" w:rsidP="001D5FF8">
    <w:pPr>
      <w:pStyle w:val="Pieddepage"/>
    </w:pPr>
    <w:r w:rsidRPr="001D5FF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26EB5" w14:textId="10322533" w:rsidR="00DD65B2" w:rsidRPr="001D5FF8" w:rsidRDefault="001D5FF8" w:rsidP="001D5FF8">
    <w:pPr>
      <w:pStyle w:val="Pieddepage"/>
    </w:pPr>
    <w:r w:rsidRPr="001D5FF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D8ADE" w14:textId="77777777" w:rsidR="006C7957" w:rsidRPr="001D5FF8" w:rsidRDefault="009966EB">
      <w:r w:rsidRPr="001D5FF8">
        <w:separator/>
      </w:r>
    </w:p>
  </w:footnote>
  <w:footnote w:type="continuationSeparator" w:id="0">
    <w:p w14:paraId="643D6776" w14:textId="77777777" w:rsidR="006C7957" w:rsidRPr="001D5FF8" w:rsidRDefault="009966EB">
      <w:r w:rsidRPr="001D5F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C19AE" w14:textId="77777777" w:rsidR="001D5FF8" w:rsidRPr="001D5FF8" w:rsidRDefault="001D5FF8" w:rsidP="001D5FF8">
    <w:pPr>
      <w:pStyle w:val="En-tte"/>
      <w:spacing w:after="240"/>
      <w:jc w:val="center"/>
    </w:pPr>
    <w:r w:rsidRPr="001D5FF8">
      <w:t>G/SPS/N/PER/925</w:t>
    </w:r>
  </w:p>
  <w:p w14:paraId="2471F025" w14:textId="77777777" w:rsidR="001D5FF8" w:rsidRPr="001D5FF8" w:rsidRDefault="001D5FF8" w:rsidP="001D5FF8">
    <w:pPr>
      <w:pStyle w:val="En-tte"/>
      <w:pBdr>
        <w:bottom w:val="single" w:sz="4" w:space="1" w:color="auto"/>
      </w:pBdr>
      <w:jc w:val="center"/>
    </w:pPr>
    <w:r w:rsidRPr="001D5FF8">
      <w:t xml:space="preserve">- </w:t>
    </w:r>
    <w:r w:rsidRPr="001D5FF8">
      <w:fldChar w:fldCharType="begin"/>
    </w:r>
    <w:r w:rsidRPr="001D5FF8">
      <w:instrText xml:space="preserve"> PAGE  \* Arabic  \* MERGEFORMAT </w:instrText>
    </w:r>
    <w:r w:rsidRPr="001D5FF8">
      <w:fldChar w:fldCharType="separate"/>
    </w:r>
    <w:r w:rsidRPr="001D5FF8">
      <w:t>1</w:t>
    </w:r>
    <w:r w:rsidRPr="001D5FF8">
      <w:fldChar w:fldCharType="end"/>
    </w:r>
    <w:r w:rsidRPr="001D5FF8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298E9" w14:textId="77777777" w:rsidR="001D5FF8" w:rsidRPr="001D5FF8" w:rsidRDefault="001D5FF8" w:rsidP="001D5FF8">
    <w:pPr>
      <w:pStyle w:val="En-tte"/>
      <w:spacing w:after="240"/>
      <w:jc w:val="center"/>
    </w:pPr>
    <w:r w:rsidRPr="001D5FF8">
      <w:t>G/SPS/N/PER/925</w:t>
    </w:r>
  </w:p>
  <w:p w14:paraId="23C10A92" w14:textId="77777777" w:rsidR="001D5FF8" w:rsidRPr="001D5FF8" w:rsidRDefault="001D5FF8" w:rsidP="001D5FF8">
    <w:pPr>
      <w:pStyle w:val="En-tte"/>
      <w:pBdr>
        <w:bottom w:val="single" w:sz="4" w:space="1" w:color="auto"/>
      </w:pBdr>
      <w:jc w:val="center"/>
    </w:pPr>
    <w:r w:rsidRPr="001D5FF8">
      <w:t xml:space="preserve">- </w:t>
    </w:r>
    <w:r w:rsidRPr="001D5FF8">
      <w:fldChar w:fldCharType="begin"/>
    </w:r>
    <w:r w:rsidRPr="001D5FF8">
      <w:instrText xml:space="preserve"> PAGE  \* Arabic  \* MERGEFORMAT </w:instrText>
    </w:r>
    <w:r w:rsidRPr="001D5FF8">
      <w:fldChar w:fldCharType="separate"/>
    </w:r>
    <w:r w:rsidRPr="001D5FF8">
      <w:t>1</w:t>
    </w:r>
    <w:r w:rsidRPr="001D5FF8">
      <w:fldChar w:fldCharType="end"/>
    </w:r>
    <w:r w:rsidRPr="001D5FF8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1D5FF8" w:rsidRPr="001D5FF8" w14:paraId="3D94C8A0" w14:textId="77777777" w:rsidTr="001D5FF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CE39BD2" w14:textId="77777777" w:rsidR="001D5FF8" w:rsidRPr="001D5FF8" w:rsidRDefault="001D5FF8" w:rsidP="001D5FF8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2DDAF23" w14:textId="77777777" w:rsidR="001D5FF8" w:rsidRPr="001D5FF8" w:rsidRDefault="001D5FF8" w:rsidP="001D5FF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D5FF8" w:rsidRPr="001D5FF8" w14:paraId="2C157DF0" w14:textId="77777777" w:rsidTr="001D5FF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FE18628" w14:textId="602AB763" w:rsidR="001D5FF8" w:rsidRPr="001D5FF8" w:rsidRDefault="001D5FF8" w:rsidP="001D5FF8">
          <w:pPr>
            <w:jc w:val="left"/>
            <w:rPr>
              <w:rFonts w:eastAsia="Verdana" w:cs="Verdana"/>
              <w:szCs w:val="18"/>
            </w:rPr>
          </w:pPr>
          <w:r w:rsidRPr="001D5FF8">
            <w:rPr>
              <w:rFonts w:eastAsia="Verdana" w:cs="Verdana"/>
              <w:noProof/>
              <w:szCs w:val="18"/>
            </w:rPr>
            <w:drawing>
              <wp:inline distT="0" distB="0" distL="0" distR="0" wp14:anchorId="61CA4A59" wp14:editId="66B168DD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9E472D0" w14:textId="77777777" w:rsidR="001D5FF8" w:rsidRPr="001D5FF8" w:rsidRDefault="001D5FF8" w:rsidP="001D5FF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D5FF8" w:rsidRPr="001D5FF8" w14:paraId="175AA7F4" w14:textId="77777777" w:rsidTr="001D5FF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F8D3B00" w14:textId="77777777" w:rsidR="001D5FF8" w:rsidRPr="001D5FF8" w:rsidRDefault="001D5FF8" w:rsidP="001D5FF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81D4E88" w14:textId="5B0232FF" w:rsidR="001D5FF8" w:rsidRPr="001D5FF8" w:rsidRDefault="001D5FF8" w:rsidP="001D5FF8">
          <w:pPr>
            <w:jc w:val="right"/>
            <w:rPr>
              <w:rFonts w:eastAsia="Verdana" w:cs="Verdana"/>
              <w:b/>
              <w:szCs w:val="18"/>
            </w:rPr>
          </w:pPr>
          <w:r w:rsidRPr="001D5FF8">
            <w:rPr>
              <w:b/>
              <w:szCs w:val="18"/>
            </w:rPr>
            <w:t>G/SPS/N/PER/925</w:t>
          </w:r>
        </w:p>
      </w:tc>
    </w:tr>
    <w:tr w:rsidR="001D5FF8" w:rsidRPr="001D5FF8" w14:paraId="7B380B0C" w14:textId="77777777" w:rsidTr="001D5FF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BE9E887" w14:textId="77777777" w:rsidR="001D5FF8" w:rsidRPr="001D5FF8" w:rsidRDefault="001D5FF8" w:rsidP="001D5FF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78A2EF4" w14:textId="0FCF67B3" w:rsidR="001D5FF8" w:rsidRPr="001D5FF8" w:rsidRDefault="001D5FF8" w:rsidP="001D5FF8">
          <w:pPr>
            <w:jc w:val="right"/>
            <w:rPr>
              <w:rFonts w:eastAsia="Verdana" w:cs="Verdana"/>
              <w:szCs w:val="18"/>
            </w:rPr>
          </w:pPr>
          <w:r w:rsidRPr="001D5FF8">
            <w:rPr>
              <w:rFonts w:eastAsia="Verdana" w:cs="Verdana"/>
              <w:szCs w:val="18"/>
            </w:rPr>
            <w:t>4 May 2021</w:t>
          </w:r>
        </w:p>
      </w:tc>
    </w:tr>
    <w:tr w:rsidR="001D5FF8" w:rsidRPr="001D5FF8" w14:paraId="71C55C02" w14:textId="77777777" w:rsidTr="001D5FF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0CC558" w14:textId="629A99DC" w:rsidR="001D5FF8" w:rsidRPr="001D5FF8" w:rsidRDefault="001D5FF8" w:rsidP="001D5FF8">
          <w:pPr>
            <w:jc w:val="left"/>
            <w:rPr>
              <w:rFonts w:eastAsia="Verdana" w:cs="Verdana"/>
              <w:b/>
              <w:szCs w:val="18"/>
            </w:rPr>
          </w:pPr>
          <w:r w:rsidRPr="001D5FF8">
            <w:rPr>
              <w:rFonts w:eastAsia="Verdana" w:cs="Verdana"/>
              <w:color w:val="FF0000"/>
              <w:szCs w:val="18"/>
            </w:rPr>
            <w:t>(21</w:t>
          </w:r>
          <w:r w:rsidRPr="001D5FF8">
            <w:rPr>
              <w:rFonts w:eastAsia="Verdana" w:cs="Verdana"/>
              <w:color w:val="FF0000"/>
              <w:szCs w:val="18"/>
            </w:rPr>
            <w:noBreakHyphen/>
          </w:r>
          <w:r w:rsidR="00D15969">
            <w:rPr>
              <w:rFonts w:eastAsia="Verdana" w:cs="Verdana"/>
              <w:color w:val="FF0000"/>
              <w:szCs w:val="18"/>
            </w:rPr>
            <w:t>3761</w:t>
          </w:r>
          <w:r w:rsidRPr="001D5FF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FB8FB7" w14:textId="74B2C0E9" w:rsidR="001D5FF8" w:rsidRPr="001D5FF8" w:rsidRDefault="001D5FF8" w:rsidP="001D5FF8">
          <w:pPr>
            <w:jc w:val="right"/>
            <w:rPr>
              <w:rFonts w:eastAsia="Verdana" w:cs="Verdana"/>
              <w:szCs w:val="18"/>
            </w:rPr>
          </w:pPr>
          <w:r w:rsidRPr="001D5FF8">
            <w:rPr>
              <w:rFonts w:eastAsia="Verdana" w:cs="Verdana"/>
              <w:szCs w:val="18"/>
            </w:rPr>
            <w:t xml:space="preserve">Page: </w:t>
          </w:r>
          <w:r w:rsidRPr="001D5FF8">
            <w:rPr>
              <w:rFonts w:eastAsia="Verdana" w:cs="Verdana"/>
              <w:szCs w:val="18"/>
            </w:rPr>
            <w:fldChar w:fldCharType="begin"/>
          </w:r>
          <w:r w:rsidRPr="001D5FF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D5FF8">
            <w:rPr>
              <w:rFonts w:eastAsia="Verdana" w:cs="Verdana"/>
              <w:szCs w:val="18"/>
            </w:rPr>
            <w:fldChar w:fldCharType="separate"/>
          </w:r>
          <w:r w:rsidRPr="001D5FF8">
            <w:rPr>
              <w:rFonts w:eastAsia="Verdana" w:cs="Verdana"/>
              <w:szCs w:val="18"/>
            </w:rPr>
            <w:t>1</w:t>
          </w:r>
          <w:r w:rsidRPr="001D5FF8">
            <w:rPr>
              <w:rFonts w:eastAsia="Verdana" w:cs="Verdana"/>
              <w:szCs w:val="18"/>
            </w:rPr>
            <w:fldChar w:fldCharType="end"/>
          </w:r>
          <w:r w:rsidRPr="001D5FF8">
            <w:rPr>
              <w:rFonts w:eastAsia="Verdana" w:cs="Verdana"/>
              <w:szCs w:val="18"/>
            </w:rPr>
            <w:t>/</w:t>
          </w:r>
          <w:r w:rsidRPr="001D5FF8">
            <w:rPr>
              <w:rFonts w:eastAsia="Verdana" w:cs="Verdana"/>
              <w:szCs w:val="18"/>
            </w:rPr>
            <w:fldChar w:fldCharType="begin"/>
          </w:r>
          <w:r w:rsidRPr="001D5FF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D5FF8">
            <w:rPr>
              <w:rFonts w:eastAsia="Verdana" w:cs="Verdana"/>
              <w:szCs w:val="18"/>
            </w:rPr>
            <w:fldChar w:fldCharType="separate"/>
          </w:r>
          <w:r w:rsidRPr="001D5FF8">
            <w:rPr>
              <w:rFonts w:eastAsia="Verdana" w:cs="Verdana"/>
              <w:szCs w:val="18"/>
            </w:rPr>
            <w:t>2</w:t>
          </w:r>
          <w:r w:rsidRPr="001D5FF8">
            <w:rPr>
              <w:rFonts w:eastAsia="Verdana" w:cs="Verdana"/>
              <w:szCs w:val="18"/>
            </w:rPr>
            <w:fldChar w:fldCharType="end"/>
          </w:r>
        </w:p>
      </w:tc>
    </w:tr>
    <w:tr w:rsidR="001D5FF8" w:rsidRPr="001D5FF8" w14:paraId="0DFA2BBD" w14:textId="77777777" w:rsidTr="001D5FF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67B4BC" w14:textId="0C86C4E3" w:rsidR="001D5FF8" w:rsidRPr="001D5FF8" w:rsidRDefault="001D5FF8" w:rsidP="001D5FF8">
          <w:pPr>
            <w:jc w:val="left"/>
            <w:rPr>
              <w:rFonts w:eastAsia="Verdana" w:cs="Verdana"/>
              <w:szCs w:val="18"/>
            </w:rPr>
          </w:pPr>
          <w:r w:rsidRPr="001D5FF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48D5B74" w14:textId="3F10CF69" w:rsidR="001D5FF8" w:rsidRPr="001D5FF8" w:rsidRDefault="001D5FF8" w:rsidP="001D5FF8">
          <w:pPr>
            <w:jc w:val="right"/>
            <w:rPr>
              <w:rFonts w:eastAsia="Verdana" w:cs="Verdana"/>
              <w:bCs/>
              <w:szCs w:val="18"/>
            </w:rPr>
          </w:pPr>
          <w:r w:rsidRPr="001D5FF8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6C9188FE" w14:textId="77777777" w:rsidR="00DD65B2" w:rsidRPr="001D5FF8" w:rsidRDefault="00DD65B2" w:rsidP="001D5F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745C854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940D5BE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A06CD68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D082B2F6"/>
    <w:numStyleLink w:val="LegalHeadings"/>
  </w:abstractNum>
  <w:abstractNum w:abstractNumId="14" w15:restartNumberingAfterBreak="0">
    <w:nsid w:val="57551E12"/>
    <w:multiLevelType w:val="multilevel"/>
    <w:tmpl w:val="D082B2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B1EA7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75921"/>
    <w:rsid w:val="001A4872"/>
    <w:rsid w:val="001B50DF"/>
    <w:rsid w:val="001D0E4B"/>
    <w:rsid w:val="001D5FF8"/>
    <w:rsid w:val="001E04D1"/>
    <w:rsid w:val="002149CB"/>
    <w:rsid w:val="00216F1A"/>
    <w:rsid w:val="002242B5"/>
    <w:rsid w:val="00240763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C7957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16F"/>
    <w:rsid w:val="0085388D"/>
    <w:rsid w:val="00855198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7351F"/>
    <w:rsid w:val="00980E4F"/>
    <w:rsid w:val="009966EB"/>
    <w:rsid w:val="009A0D78"/>
    <w:rsid w:val="009A3971"/>
    <w:rsid w:val="009D4C39"/>
    <w:rsid w:val="009D63FB"/>
    <w:rsid w:val="009F491D"/>
    <w:rsid w:val="009F54DC"/>
    <w:rsid w:val="00A37C79"/>
    <w:rsid w:val="00A44A27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15969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EB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D5FF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1D5FF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1D5FF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1D5FF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1D5FF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1D5FF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1D5FF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1D5FF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1D5FF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1D5FF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1D5FF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1D5FF8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1D5FF8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1D5FF8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1D5FF8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1D5FF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1D5FF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1D5FF8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1D5FF8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5F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FF8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1D5FF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D5FF8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1D5FF8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1D5FF8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1D5FF8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1D5FF8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1D5FF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1D5FF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1D5FF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1D5FF8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1D5FF8"/>
    <w:rPr>
      <w:szCs w:val="20"/>
    </w:rPr>
  </w:style>
  <w:style w:type="character" w:customStyle="1" w:styleId="NotedefinCar">
    <w:name w:val="Note de fin Car"/>
    <w:link w:val="Notedefin"/>
    <w:uiPriority w:val="49"/>
    <w:rsid w:val="001D5FF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1D5FF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D5FF8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1D5FF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1D5FF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1D5FF8"/>
    <w:pPr>
      <w:ind w:left="567" w:right="567" w:firstLine="0"/>
    </w:pPr>
  </w:style>
  <w:style w:type="character" w:styleId="Appelnotedebasdep">
    <w:name w:val="footnote reference"/>
    <w:uiPriority w:val="5"/>
    <w:rsid w:val="001D5FF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1D5FF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1D5FF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1D5FF8"/>
    <w:pPr>
      <w:numPr>
        <w:numId w:val="6"/>
      </w:numPr>
    </w:pPr>
  </w:style>
  <w:style w:type="paragraph" w:styleId="Listepuces">
    <w:name w:val="List Bullet"/>
    <w:basedOn w:val="Normal"/>
    <w:uiPriority w:val="1"/>
    <w:rsid w:val="001D5FF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1D5FF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1D5FF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1D5FF8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1D5FF8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1D5FF8"/>
    <w:pPr>
      <w:ind w:left="720"/>
      <w:contextualSpacing/>
    </w:pPr>
  </w:style>
  <w:style w:type="numbering" w:customStyle="1" w:styleId="ListBullets">
    <w:name w:val="ListBullets"/>
    <w:uiPriority w:val="99"/>
    <w:rsid w:val="001D5FF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D5FF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D5FF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1D5FF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1D5FF8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1D5FF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D5FF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D5FF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1D5FF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1D5FF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1D5FF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1D5FF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1D5FF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D5FF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D5FF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1D5FF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1D5FF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1D5FF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1D5FF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1D5FF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1D5FF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1D5FF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1D5FF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1D5FF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1D5FF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1D5FF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1D5FF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1D5FF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D5FF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1D5F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1D5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D5FF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1D5FF8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1D5FF8"/>
  </w:style>
  <w:style w:type="paragraph" w:styleId="Normalcentr">
    <w:name w:val="Block Text"/>
    <w:basedOn w:val="Normal"/>
    <w:uiPriority w:val="99"/>
    <w:semiHidden/>
    <w:unhideWhenUsed/>
    <w:rsid w:val="001D5FF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D5FF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D5FF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D5FF8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D5FF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D5FF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D5FF8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1D5FF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D5FF8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D5FF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1D5F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D5FF8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1D5F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1D5FF8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D5FF8"/>
  </w:style>
  <w:style w:type="character" w:customStyle="1" w:styleId="DateCar">
    <w:name w:val="Date Car"/>
    <w:basedOn w:val="Policepardfaut"/>
    <w:link w:val="Date"/>
    <w:uiPriority w:val="99"/>
    <w:semiHidden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D5FF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D5FF8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D5FF8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1D5FF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1D5FF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D5FF8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1D5FF8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1D5FF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D5FF8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D5FF8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1D5FF8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1D5FF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1D5FF8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1D5FF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D5FF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D5FF8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1D5FF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1D5FF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1D5FF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D5FF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D5FF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D5FF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D5FF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D5FF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D5FF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D5FF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D5FF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D5FF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1D5FF8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1D5FF8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1D5F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1D5FF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1D5FF8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1D5FF8"/>
    <w:rPr>
      <w:lang w:val="en-GB"/>
    </w:rPr>
  </w:style>
  <w:style w:type="paragraph" w:styleId="Liste">
    <w:name w:val="List"/>
    <w:basedOn w:val="Normal"/>
    <w:uiPriority w:val="99"/>
    <w:semiHidden/>
    <w:unhideWhenUsed/>
    <w:rsid w:val="001D5FF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D5FF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D5FF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D5FF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D5FF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1D5FF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D5FF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D5FF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D5FF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D5FF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1D5FF8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1D5FF8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1D5FF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1D5FF8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1D5FF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1D5F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D5FF8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D5F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D5FF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1D5FF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D5FF8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1D5FF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D5FF8"/>
  </w:style>
  <w:style w:type="character" w:customStyle="1" w:styleId="TitredenoteCar">
    <w:name w:val="Titre de note Car"/>
    <w:basedOn w:val="Policepardfaut"/>
    <w:link w:val="Titredenote"/>
    <w:uiPriority w:val="99"/>
    <w:semiHidden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1D5FF8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1D5FF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1D5FF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D5FF8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1D5FF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1D5FF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D5FF8"/>
  </w:style>
  <w:style w:type="character" w:customStyle="1" w:styleId="SalutationsCar">
    <w:name w:val="Salutations Car"/>
    <w:basedOn w:val="Policepardfaut"/>
    <w:link w:val="Salutations"/>
    <w:uiPriority w:val="99"/>
    <w:semiHidden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1D5FF8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D5FF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1D5FF8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1D5FF8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1D5FF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D5FF8"/>
    <w:pPr>
      <w:spacing w:after="240"/>
      <w:jc w:val="center"/>
    </w:pPr>
    <w:rPr>
      <w:rFonts w:eastAsia="Calibri" w:cs="Times New Roman"/>
      <w:color w:val="006283"/>
    </w:rPr>
  </w:style>
  <w:style w:type="character" w:styleId="Mentionnonrsolue">
    <w:name w:val="Unresolved Mention"/>
    <w:basedOn w:val="Policepardfaut"/>
    <w:uiPriority w:val="99"/>
    <w:rsid w:val="00240763"/>
    <w:rPr>
      <w:color w:val="605E5C"/>
      <w:shd w:val="clear" w:color="auto" w:fill="E1DFDD"/>
      <w:lang w:val="en-GB"/>
    </w:rPr>
  </w:style>
  <w:style w:type="table" w:styleId="TableauGrille1Clair">
    <w:name w:val="Grid Table 1 Light"/>
    <w:basedOn w:val="TableauNormal"/>
    <w:uiPriority w:val="46"/>
    <w:rsid w:val="00A44A2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44A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44A2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44A2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A44A2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44A2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A44A2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A44A2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A44A2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A44A2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A44A2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A44A2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A44A2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44A2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A44A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A44A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A44A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A44A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A44A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A44A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A44A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A44A2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A44A2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A44A2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A44A2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44A2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44A2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A44A2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A44A2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A44A2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A44A2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A44A2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A44A2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A44A2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44A2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A44A27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A44A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A44A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A44A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A44A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A44A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A44A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A44A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A44A2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A44A2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A44A2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A44A2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A44A2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A44A2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A44A2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A44A2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A44A2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A44A2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A44A2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A44A2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A44A2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A44A2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A44A2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A44A2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A44A2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44A2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A44A2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A44A2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A44A2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A44A2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A44A2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A44A2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A44A2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A44A2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A44A2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A44A2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A44A2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A44A2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A44A27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A44A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A44A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A44A2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44A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44A2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A44A27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A44A27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A44A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1D5FF8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PER/21_3223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25</TotalTime>
  <Pages>2</Pages>
  <Words>471</Words>
  <Characters>2859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7</cp:revision>
  <dcterms:created xsi:type="dcterms:W3CDTF">2021-05-03T12:53:00Z</dcterms:created>
  <dcterms:modified xsi:type="dcterms:W3CDTF">2021-05-05T10:00:00Z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0d28ab48-7d35-476b-afd4-5f6cc49e3be1</vt:lpwstr>
  </property>
  <property fmtid="{D5CDD505-2E9C-101B-9397-08002B2CF9AE}" pid="3" name="WTOCLASSIFICATION">
    <vt:lpwstr>WTO OFFICIAL</vt:lpwstr>
  </property>
</Properties>
</file>