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CC1B" w14:textId="7E545C14" w:rsidR="00B91FF3" w:rsidRPr="00662C61" w:rsidRDefault="00662C61" w:rsidP="00662C61">
      <w:pPr>
        <w:pStyle w:val="Title"/>
        <w:rPr>
          <w:caps w:val="0"/>
          <w:kern w:val="0"/>
        </w:rPr>
      </w:pPr>
      <w:bookmarkStart w:id="16" w:name="_Hlk172624366"/>
      <w:r w:rsidRPr="00662C6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662C61" w:rsidRPr="00662C61" w14:paraId="6BB2A139" w14:textId="77777777" w:rsidTr="00662C61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590697" w14:textId="77777777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5EC672" w14:textId="12E196A8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Notifying Member</w:t>
            </w:r>
            <w:r w:rsidR="00662C61" w:rsidRPr="00662C61">
              <w:rPr>
                <w:b/>
              </w:rPr>
              <w:t xml:space="preserve">: </w:t>
            </w:r>
            <w:r w:rsidR="00662C61" w:rsidRPr="00662C61">
              <w:rPr>
                <w:u w:val="single"/>
              </w:rPr>
              <w:t>U</w:t>
            </w:r>
            <w:r w:rsidRPr="00662C61">
              <w:rPr>
                <w:u w:val="single"/>
              </w:rPr>
              <w:t>RUGUAY</w:t>
            </w:r>
          </w:p>
          <w:p w14:paraId="29EFB2FF" w14:textId="7DB718F0" w:rsidR="00B91FF3" w:rsidRPr="00662C61" w:rsidRDefault="00762012" w:rsidP="00662C61">
            <w:pPr>
              <w:spacing w:after="120"/>
              <w:rPr>
                <w:b/>
              </w:rPr>
            </w:pPr>
            <w:r w:rsidRPr="00662C61">
              <w:rPr>
                <w:b/>
              </w:rPr>
              <w:t>If applicable, name of local government involved:</w:t>
            </w:r>
          </w:p>
        </w:tc>
      </w:tr>
      <w:tr w:rsidR="00662C61" w:rsidRPr="00662C61" w14:paraId="25757B86" w14:textId="77777777" w:rsidTr="00662C6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DFF793" w14:textId="77777777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29A396" w14:textId="52A8091D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Agency responsible</w:t>
            </w:r>
            <w:r w:rsidR="00662C61" w:rsidRPr="00662C61">
              <w:rPr>
                <w:b/>
              </w:rPr>
              <w:t xml:space="preserve">: </w:t>
            </w:r>
            <w:proofErr w:type="spellStart"/>
            <w:r w:rsidR="00662C61" w:rsidRPr="00662C61">
              <w:rPr>
                <w:i/>
                <w:iCs/>
              </w:rPr>
              <w:t>M</w:t>
            </w:r>
            <w:r w:rsidRPr="00662C61">
              <w:rPr>
                <w:i/>
                <w:iCs/>
              </w:rPr>
              <w:t>inisterio</w:t>
            </w:r>
            <w:proofErr w:type="spellEnd"/>
            <w:r w:rsidRPr="00662C61">
              <w:rPr>
                <w:i/>
                <w:iCs/>
              </w:rPr>
              <w:t xml:space="preserve"> de </w:t>
            </w:r>
            <w:proofErr w:type="spellStart"/>
            <w:r w:rsidRPr="00662C61">
              <w:rPr>
                <w:i/>
                <w:iCs/>
              </w:rPr>
              <w:t>Ganadería</w:t>
            </w:r>
            <w:proofErr w:type="spellEnd"/>
            <w:r w:rsidRPr="00662C61">
              <w:rPr>
                <w:i/>
                <w:iCs/>
              </w:rPr>
              <w:t xml:space="preserve">, Agricultura y </w:t>
            </w:r>
            <w:proofErr w:type="spellStart"/>
            <w:r w:rsidRPr="00662C61">
              <w:rPr>
                <w:i/>
                <w:iCs/>
              </w:rPr>
              <w:t>Pesca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r w:rsidRPr="00662C61">
              <w:t>(Ministry of Livestock, Agriculture and Fisheries)</w:t>
            </w:r>
          </w:p>
        </w:tc>
      </w:tr>
      <w:tr w:rsidR="00662C61" w:rsidRPr="00662C61" w14:paraId="017C417B" w14:textId="77777777" w:rsidTr="00662C6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1088D7" w14:textId="77777777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5E6CAF" w14:textId="2BF1AD4A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Products covered (provide tariff item number(s) as specified in national schedules deposited with the WTO</w:t>
            </w:r>
            <w:r w:rsidR="00662C61" w:rsidRPr="00662C61">
              <w:rPr>
                <w:b/>
              </w:rPr>
              <w:t>; I</w:t>
            </w:r>
            <w:r w:rsidRPr="00662C61">
              <w:rPr>
                <w:b/>
              </w:rPr>
              <w:t>CS numbers should be provided in addition, where applicable)</w:t>
            </w:r>
            <w:r w:rsidR="00662C61" w:rsidRPr="00662C61">
              <w:rPr>
                <w:b/>
              </w:rPr>
              <w:t xml:space="preserve">: </w:t>
            </w:r>
            <w:r w:rsidR="00662C61" w:rsidRPr="00662C61">
              <w:rPr>
                <w:i/>
              </w:rPr>
              <w:t>I</w:t>
            </w:r>
            <w:r w:rsidRPr="00662C61">
              <w:rPr>
                <w:i/>
              </w:rPr>
              <w:t>n vitro</w:t>
            </w:r>
            <w:r w:rsidRPr="00662C61">
              <w:t xml:space="preserve"> banana (</w:t>
            </w:r>
            <w:r w:rsidRPr="00662C61">
              <w:rPr>
                <w:i/>
              </w:rPr>
              <w:t>Musa</w:t>
            </w:r>
            <w:r w:rsidRPr="00662C61">
              <w:t xml:space="preserve"> spp.) plants and fresh bananas</w:t>
            </w:r>
          </w:p>
        </w:tc>
      </w:tr>
      <w:tr w:rsidR="00662C61" w:rsidRPr="00662C61" w14:paraId="70BCA3B1" w14:textId="77777777" w:rsidTr="00662C6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8BF3D" w14:textId="77777777" w:rsidR="00B91FF3" w:rsidRPr="00662C61" w:rsidRDefault="00762012" w:rsidP="00662C61">
            <w:pPr>
              <w:spacing w:before="120" w:after="120"/>
              <w:rPr>
                <w:b/>
              </w:rPr>
            </w:pPr>
            <w:r w:rsidRPr="00662C61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FD396F" w14:textId="77777777" w:rsidR="00B91FF3" w:rsidRPr="00662C61" w:rsidRDefault="00762012" w:rsidP="00662C61">
            <w:pPr>
              <w:spacing w:before="120" w:after="120"/>
              <w:rPr>
                <w:b/>
              </w:rPr>
            </w:pPr>
            <w:r w:rsidRPr="00662C61">
              <w:rPr>
                <w:b/>
              </w:rPr>
              <w:t>Regions or countries likely to be affected, to the extent relevant or practicable:</w:t>
            </w:r>
          </w:p>
          <w:p w14:paraId="2048F2AF" w14:textId="04D4B1FB" w:rsidR="000C7216" w:rsidRPr="00662C61" w:rsidRDefault="00662C61" w:rsidP="00662C61">
            <w:pPr>
              <w:spacing w:after="120"/>
              <w:ind w:left="607" w:hanging="607"/>
              <w:rPr>
                <w:b/>
              </w:rPr>
            </w:pPr>
            <w:r w:rsidRPr="00662C61">
              <w:rPr>
                <w:b/>
              </w:rPr>
              <w:t>[ ]</w:t>
            </w:r>
            <w:r w:rsidR="000C7216" w:rsidRPr="00662C61">
              <w:rPr>
                <w:b/>
              </w:rPr>
              <w:tab/>
            </w:r>
            <w:r w:rsidR="000C7216" w:rsidRPr="00662C61">
              <w:rPr>
                <w:b/>
                <w:bCs/>
              </w:rPr>
              <w:t>All trading partners</w:t>
            </w:r>
          </w:p>
          <w:p w14:paraId="1DE18BCB" w14:textId="189D972C" w:rsidR="00B91FF3" w:rsidRPr="00662C61" w:rsidRDefault="00762012" w:rsidP="00662C61">
            <w:pPr>
              <w:spacing w:after="120"/>
              <w:ind w:left="607" w:hanging="607"/>
              <w:rPr>
                <w:b/>
              </w:rPr>
            </w:pPr>
            <w:r w:rsidRPr="00662C61">
              <w:rPr>
                <w:b/>
              </w:rPr>
              <w:t>[X]</w:t>
            </w:r>
            <w:r w:rsidRPr="00662C61">
              <w:rPr>
                <w:b/>
              </w:rPr>
              <w:tab/>
              <w:t>Specific regions or countries</w:t>
            </w:r>
            <w:r w:rsidR="00662C61" w:rsidRPr="00662C61">
              <w:rPr>
                <w:b/>
              </w:rPr>
              <w:t xml:space="preserve">: </w:t>
            </w:r>
            <w:r w:rsidR="00662C61" w:rsidRPr="00662C61">
              <w:t>A</w:t>
            </w:r>
            <w:r w:rsidRPr="00662C61">
              <w:t>rgentina</w:t>
            </w:r>
            <w:r w:rsidR="00662C61" w:rsidRPr="00662C61">
              <w:t>; B</w:t>
            </w:r>
            <w:r w:rsidRPr="00662C61">
              <w:t>razil</w:t>
            </w:r>
            <w:r w:rsidR="00662C61" w:rsidRPr="00662C61">
              <w:t>; P</w:t>
            </w:r>
            <w:r w:rsidRPr="00662C61">
              <w:t>araguay</w:t>
            </w:r>
          </w:p>
        </w:tc>
      </w:tr>
      <w:tr w:rsidR="00662C61" w:rsidRPr="00662C61" w14:paraId="628E46A1" w14:textId="77777777" w:rsidTr="00662C6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E0AFF2" w14:textId="77777777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A8718" w14:textId="01E23C5E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Title of the notified document</w:t>
            </w:r>
            <w:r w:rsidR="00662C61" w:rsidRPr="00662C61">
              <w:rPr>
                <w:b/>
              </w:rPr>
              <w:t xml:space="preserve">: </w:t>
            </w:r>
            <w:r w:rsidR="00662C61" w:rsidRPr="00662C61">
              <w:rPr>
                <w:i/>
                <w:iCs/>
              </w:rPr>
              <w:t>P</w:t>
            </w:r>
            <w:r w:rsidRPr="00662C61">
              <w:rPr>
                <w:i/>
                <w:iCs/>
              </w:rPr>
              <w:t xml:space="preserve">royecto de </w:t>
            </w:r>
            <w:proofErr w:type="spellStart"/>
            <w:r w:rsidRPr="00662C61">
              <w:rPr>
                <w:i/>
                <w:iCs/>
              </w:rPr>
              <w:t>Decreto</w:t>
            </w:r>
            <w:proofErr w:type="spellEnd"/>
            <w:r w:rsidRPr="00662C61">
              <w:rPr>
                <w:i/>
                <w:iCs/>
              </w:rPr>
              <w:t xml:space="preserve"> que </w:t>
            </w:r>
            <w:proofErr w:type="spellStart"/>
            <w:r w:rsidRPr="00662C61">
              <w:rPr>
                <w:i/>
                <w:iCs/>
              </w:rPr>
              <w:t>incorpora</w:t>
            </w:r>
            <w:proofErr w:type="spellEnd"/>
            <w:r w:rsidRPr="00662C61">
              <w:rPr>
                <w:i/>
                <w:iCs/>
              </w:rPr>
              <w:t xml:space="preserve"> al </w:t>
            </w:r>
            <w:proofErr w:type="spellStart"/>
            <w:r w:rsidRPr="00662C61">
              <w:rPr>
                <w:i/>
                <w:iCs/>
              </w:rPr>
              <w:t>ordenamiento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jurídico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nacional</w:t>
            </w:r>
            <w:proofErr w:type="spellEnd"/>
            <w:r w:rsidRPr="00662C61">
              <w:rPr>
                <w:i/>
                <w:iCs/>
              </w:rPr>
              <w:t xml:space="preserve"> la </w:t>
            </w:r>
            <w:proofErr w:type="spellStart"/>
            <w:r w:rsidRPr="00662C61">
              <w:rPr>
                <w:i/>
                <w:iCs/>
              </w:rPr>
              <w:t>Resolución</w:t>
            </w:r>
            <w:proofErr w:type="spellEnd"/>
            <w:r w:rsidRPr="00662C61">
              <w:rPr>
                <w:i/>
                <w:iCs/>
              </w:rPr>
              <w:t xml:space="preserve"> MERCOSUR/GMC No 7/23 "</w:t>
            </w:r>
            <w:proofErr w:type="spellStart"/>
            <w:r w:rsidRPr="00662C61">
              <w:rPr>
                <w:i/>
                <w:iCs/>
              </w:rPr>
              <w:t>Requisitos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fitosanitarios</w:t>
            </w:r>
            <w:proofErr w:type="spellEnd"/>
            <w:r w:rsidRPr="00662C61">
              <w:rPr>
                <w:i/>
                <w:iCs/>
              </w:rPr>
              <w:t xml:space="preserve"> para Musa spp. (banana) </w:t>
            </w:r>
            <w:proofErr w:type="spellStart"/>
            <w:r w:rsidRPr="00662C61">
              <w:rPr>
                <w:i/>
                <w:iCs/>
              </w:rPr>
              <w:t>según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país</w:t>
            </w:r>
            <w:proofErr w:type="spellEnd"/>
            <w:r w:rsidRPr="00662C61">
              <w:rPr>
                <w:i/>
                <w:iCs/>
              </w:rPr>
              <w:t xml:space="preserve"> de </w:t>
            </w:r>
            <w:proofErr w:type="spellStart"/>
            <w:r w:rsidRPr="00662C61">
              <w:rPr>
                <w:i/>
                <w:iCs/>
              </w:rPr>
              <w:t>destino</w:t>
            </w:r>
            <w:proofErr w:type="spellEnd"/>
            <w:r w:rsidRPr="00662C61">
              <w:rPr>
                <w:i/>
                <w:iCs/>
              </w:rPr>
              <w:t xml:space="preserve"> y </w:t>
            </w:r>
            <w:proofErr w:type="spellStart"/>
            <w:r w:rsidRPr="00662C61">
              <w:rPr>
                <w:i/>
                <w:iCs/>
              </w:rPr>
              <w:t>origen</w:t>
            </w:r>
            <w:proofErr w:type="spellEnd"/>
            <w:r w:rsidRPr="00662C61">
              <w:rPr>
                <w:i/>
                <w:iCs/>
              </w:rPr>
              <w:t xml:space="preserve"> para </w:t>
            </w:r>
            <w:proofErr w:type="spellStart"/>
            <w:r w:rsidRPr="00662C61">
              <w:rPr>
                <w:i/>
                <w:iCs/>
              </w:rPr>
              <w:t>los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Estados</w:t>
            </w:r>
            <w:proofErr w:type="spellEnd"/>
            <w:r w:rsidRPr="00662C61">
              <w:rPr>
                <w:i/>
                <w:iCs/>
              </w:rPr>
              <w:t xml:space="preserve"> Partes del MERCOSUR (</w:t>
            </w:r>
            <w:proofErr w:type="spellStart"/>
            <w:r w:rsidRPr="00662C61">
              <w:rPr>
                <w:i/>
                <w:iCs/>
              </w:rPr>
              <w:t>Derogación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Resolución</w:t>
            </w:r>
            <w:proofErr w:type="spellEnd"/>
            <w:r w:rsidRPr="00662C61">
              <w:rPr>
                <w:i/>
                <w:iCs/>
              </w:rPr>
              <w:t xml:space="preserve"> GMC No 23/16)"</w:t>
            </w:r>
            <w:r w:rsidRPr="00662C61">
              <w:t xml:space="preserve"> (Draft Decree incorporating into national law Resolution MERCOSUR/GMC </w:t>
            </w:r>
            <w:r w:rsidR="00662C61" w:rsidRPr="00662C61">
              <w:t xml:space="preserve">No. </w:t>
            </w:r>
            <w:r w:rsidRPr="00662C61">
              <w:t xml:space="preserve">7/23, "Phytosanitary requirements for </w:t>
            </w:r>
            <w:r w:rsidRPr="00662C61">
              <w:rPr>
                <w:i/>
              </w:rPr>
              <w:t>Musa</w:t>
            </w:r>
            <w:r w:rsidRPr="00662C61">
              <w:t xml:space="preserve"> spp. (banana), according to country of destination and origin, for MERCOSUR States parties (Repeal of GMC Resolution </w:t>
            </w:r>
            <w:r w:rsidR="00662C61" w:rsidRPr="00662C61">
              <w:t xml:space="preserve">No. </w:t>
            </w:r>
            <w:r w:rsidRPr="00662C61">
              <w:t xml:space="preserve">23/16)") </w:t>
            </w:r>
            <w:r w:rsidRPr="00662C61">
              <w:rPr>
                <w:b/>
                <w:bCs/>
              </w:rPr>
              <w:t>Language(s)</w:t>
            </w:r>
            <w:r w:rsidR="00662C61" w:rsidRPr="00662C61">
              <w:rPr>
                <w:b/>
                <w:bCs/>
              </w:rPr>
              <w:t xml:space="preserve">: </w:t>
            </w:r>
            <w:r w:rsidR="00662C61" w:rsidRPr="00662C61">
              <w:t>S</w:t>
            </w:r>
            <w:r w:rsidRPr="00662C61">
              <w:t xml:space="preserve">panish </w:t>
            </w:r>
            <w:r w:rsidRPr="00662C61">
              <w:rPr>
                <w:b/>
                <w:bCs/>
              </w:rPr>
              <w:t>Number of pages</w:t>
            </w:r>
            <w:r w:rsidR="00662C61" w:rsidRPr="00662C61">
              <w:rPr>
                <w:b/>
                <w:bCs/>
              </w:rPr>
              <w:t xml:space="preserve">: </w:t>
            </w:r>
            <w:r w:rsidR="00662C61" w:rsidRPr="00662C61">
              <w:t>9</w:t>
            </w:r>
          </w:p>
          <w:p w14:paraId="29AD75B1" w14:textId="502CE428" w:rsidR="00B91FF3" w:rsidRPr="00662C61" w:rsidRDefault="001F2270" w:rsidP="00662C61">
            <w:pPr>
              <w:rPr>
                <w:rStyle w:val="Hyperlink"/>
              </w:rPr>
            </w:pPr>
            <w:hyperlink r:id="rId8" w:tgtFrame="_blank" w:history="1">
              <w:r w:rsidR="00662C61" w:rsidRPr="00662C61">
                <w:rPr>
                  <w:rStyle w:val="Hyperlink"/>
                </w:rPr>
                <w:t>https://members.wto.org/crnattachments/2024/SPS/URY/24_04688_00_s.pdf</w:t>
              </w:r>
            </w:hyperlink>
          </w:p>
          <w:p w14:paraId="7E88D632" w14:textId="71D35065" w:rsidR="00B91FF3" w:rsidRPr="00662C61" w:rsidRDefault="001F2270" w:rsidP="00662C61">
            <w:pPr>
              <w:spacing w:after="120"/>
              <w:rPr>
                <w:rStyle w:val="Hyperlink"/>
              </w:rPr>
            </w:pPr>
            <w:hyperlink r:id="rId9" w:tgtFrame="_blank" w:history="1">
              <w:r w:rsidR="00662C61" w:rsidRPr="00662C61">
                <w:rPr>
                  <w:rStyle w:val="Hyperlink"/>
                </w:rPr>
                <w:t>https://members.wto.org/crnattachments/2024/SPS/URY/24_04688_01_s.pdf</w:t>
              </w:r>
            </w:hyperlink>
          </w:p>
        </w:tc>
      </w:tr>
      <w:tr w:rsidR="00662C61" w:rsidRPr="00662C61" w14:paraId="4F6EC537" w14:textId="77777777" w:rsidTr="00662C6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38821B" w14:textId="77777777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403B4" w14:textId="06F43849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Description of content</w:t>
            </w:r>
            <w:r w:rsidR="00662C61" w:rsidRPr="00662C61">
              <w:rPr>
                <w:b/>
              </w:rPr>
              <w:t xml:space="preserve">: </w:t>
            </w:r>
            <w:r w:rsidR="00662C61" w:rsidRPr="00662C61">
              <w:t>T</w:t>
            </w:r>
            <w:r w:rsidRPr="00662C61">
              <w:t xml:space="preserve">he notified draft Decree updates the phytosanitary requirements for the importation of </w:t>
            </w:r>
            <w:r w:rsidRPr="00662C61">
              <w:rPr>
                <w:i/>
              </w:rPr>
              <w:t>in vitro</w:t>
            </w:r>
            <w:r w:rsidRPr="00662C61">
              <w:t xml:space="preserve"> banana plants and fresh bananas for trade among MERCOSUR States parties</w:t>
            </w:r>
            <w:r w:rsidR="00662C61" w:rsidRPr="00662C61">
              <w:t>. I</w:t>
            </w:r>
            <w:r w:rsidRPr="00662C61">
              <w:t xml:space="preserve">t also repeals GMC Resolution </w:t>
            </w:r>
            <w:r w:rsidR="00662C61" w:rsidRPr="00662C61">
              <w:t xml:space="preserve">No. </w:t>
            </w:r>
            <w:r w:rsidRPr="00662C61">
              <w:t xml:space="preserve">23/16 on the same subject, approved by Resolution </w:t>
            </w:r>
            <w:r w:rsidR="00662C61" w:rsidRPr="00662C61">
              <w:t xml:space="preserve">No. </w:t>
            </w:r>
            <w:r w:rsidRPr="00662C61">
              <w:t>60/018 of the Directorate</w:t>
            </w:r>
            <w:r w:rsidR="00662C61" w:rsidRPr="00662C61">
              <w:t>-</w:t>
            </w:r>
            <w:r w:rsidRPr="00662C61">
              <w:t>General of Agricultural Services of the Ministry of Livestock, Agriculture and Fisheries.</w:t>
            </w:r>
          </w:p>
        </w:tc>
      </w:tr>
      <w:tr w:rsidR="00662C61" w:rsidRPr="00662C61" w14:paraId="7FB42295" w14:textId="77777777" w:rsidTr="00662C6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90AAFE" w14:textId="77777777" w:rsidR="00B91FF3" w:rsidRPr="00662C61" w:rsidRDefault="00762012" w:rsidP="00662C61">
            <w:pPr>
              <w:spacing w:before="120" w:after="120"/>
              <w:rPr>
                <w:b/>
              </w:rPr>
            </w:pPr>
            <w:r w:rsidRPr="00662C61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FCAE36" w14:textId="09BE473F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Objective and rationale</w:t>
            </w:r>
            <w:r w:rsidR="00662C61" w:rsidRPr="00662C61">
              <w:rPr>
                <w:b/>
              </w:rPr>
              <w:t>: [ ]</w:t>
            </w:r>
            <w:r w:rsidRPr="00662C61">
              <w:rPr>
                <w:b/>
              </w:rPr>
              <w:t xml:space="preserve"> food safety, </w:t>
            </w:r>
            <w:r w:rsidR="00662C61" w:rsidRPr="00662C61">
              <w:rPr>
                <w:b/>
              </w:rPr>
              <w:t>[ ]</w:t>
            </w:r>
            <w:r w:rsidRPr="00662C61">
              <w:rPr>
                <w:b/>
              </w:rPr>
              <w:t xml:space="preserve"> animal health, [X] plant protection, </w:t>
            </w:r>
            <w:r w:rsidR="00662C61" w:rsidRPr="00662C61">
              <w:rPr>
                <w:b/>
              </w:rPr>
              <w:t>[ ]</w:t>
            </w:r>
            <w:r w:rsidRPr="00662C61">
              <w:rPr>
                <w:b/>
              </w:rPr>
              <w:t xml:space="preserve"> protect humans from animal/plant pest or disease, </w:t>
            </w:r>
            <w:r w:rsidR="00662C61" w:rsidRPr="00662C61">
              <w:rPr>
                <w:b/>
              </w:rPr>
              <w:t>[ ]</w:t>
            </w:r>
            <w:r w:rsidRPr="00662C61">
              <w:rPr>
                <w:b/>
              </w:rPr>
              <w:t xml:space="preserve"> protect territory from other damage from pests.</w:t>
            </w:r>
          </w:p>
        </w:tc>
      </w:tr>
      <w:tr w:rsidR="00662C61" w:rsidRPr="00662C61" w14:paraId="56002AE6" w14:textId="77777777" w:rsidTr="00662C6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9FAD95" w14:textId="77777777" w:rsidR="00B91FF3" w:rsidRPr="00662C61" w:rsidRDefault="00762012" w:rsidP="00662C61">
            <w:pPr>
              <w:spacing w:before="120" w:after="120"/>
              <w:rPr>
                <w:b/>
              </w:rPr>
            </w:pPr>
            <w:r w:rsidRPr="00662C61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27AD91" w14:textId="2152A707" w:rsidR="000C7216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Is there a relevant international standard</w:t>
            </w:r>
            <w:r w:rsidR="00662C61" w:rsidRPr="00662C61">
              <w:rPr>
                <w:b/>
              </w:rPr>
              <w:t>? I</w:t>
            </w:r>
            <w:r w:rsidRPr="00662C61">
              <w:rPr>
                <w:b/>
              </w:rPr>
              <w:t>f so, identify the standard:</w:t>
            </w:r>
          </w:p>
          <w:p w14:paraId="7A38AA1B" w14:textId="55293623" w:rsidR="000C7216" w:rsidRPr="00662C61" w:rsidRDefault="00662C61" w:rsidP="00662C61">
            <w:pPr>
              <w:spacing w:after="120"/>
              <w:ind w:left="720" w:hanging="720"/>
            </w:pPr>
            <w:r w:rsidRPr="00662C61">
              <w:rPr>
                <w:b/>
              </w:rPr>
              <w:t>[ ]</w:t>
            </w:r>
            <w:r w:rsidR="000C7216" w:rsidRPr="00662C61">
              <w:rPr>
                <w:b/>
              </w:rPr>
              <w:tab/>
            </w:r>
            <w:r w:rsidR="000C7216" w:rsidRPr="00662C61">
              <w:rPr>
                <w:b/>
                <w:bCs/>
              </w:rPr>
              <w:t xml:space="preserve">Codex Alimentarius Commission </w:t>
            </w:r>
            <w:r w:rsidR="000C7216" w:rsidRPr="00662C61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0C7216" w:rsidRPr="00662C61">
              <w:rPr>
                <w:b/>
                <w:bCs/>
              </w:rPr>
              <w:t>:</w:t>
            </w:r>
          </w:p>
          <w:p w14:paraId="708EB5CE" w14:textId="4AD97451" w:rsidR="000C7216" w:rsidRPr="00662C61" w:rsidRDefault="00662C61" w:rsidP="00662C61">
            <w:pPr>
              <w:spacing w:after="120"/>
              <w:ind w:left="720" w:hanging="720"/>
            </w:pPr>
            <w:r w:rsidRPr="00662C61">
              <w:rPr>
                <w:b/>
              </w:rPr>
              <w:t>[ ]</w:t>
            </w:r>
            <w:r w:rsidR="000C7216" w:rsidRPr="00662C61">
              <w:rPr>
                <w:b/>
              </w:rPr>
              <w:tab/>
              <w:t xml:space="preserve">World Organisation for Animal Health (OIE) </w:t>
            </w:r>
            <w:r w:rsidR="000C7216" w:rsidRPr="00662C61">
              <w:rPr>
                <w:b/>
                <w:i/>
                <w:iCs/>
              </w:rPr>
              <w:t>(</w:t>
            </w:r>
            <w:r w:rsidRPr="00662C61">
              <w:rPr>
                <w:b/>
                <w:i/>
                <w:iCs/>
              </w:rPr>
              <w:t>e.g. T</w:t>
            </w:r>
            <w:r w:rsidR="000C7216" w:rsidRPr="00662C61">
              <w:rPr>
                <w:b/>
                <w:i/>
                <w:iCs/>
              </w:rPr>
              <w:t>errestrial or Aquatic Animal Health Code, chapter number)</w:t>
            </w:r>
            <w:r w:rsidR="000C7216" w:rsidRPr="00662C61">
              <w:rPr>
                <w:b/>
              </w:rPr>
              <w:t>:</w:t>
            </w:r>
          </w:p>
          <w:p w14:paraId="6C302F9A" w14:textId="0740BB0A" w:rsidR="000C7216" w:rsidRPr="00662C61" w:rsidRDefault="00762012" w:rsidP="00662C61">
            <w:pPr>
              <w:ind w:left="720" w:hanging="720"/>
            </w:pPr>
            <w:r w:rsidRPr="00662C61">
              <w:rPr>
                <w:b/>
              </w:rPr>
              <w:t>[X]</w:t>
            </w:r>
            <w:r w:rsidRPr="00662C61">
              <w:rPr>
                <w:b/>
              </w:rPr>
              <w:tab/>
              <w:t xml:space="preserve">International Plant Protection Convention </w:t>
            </w:r>
            <w:r w:rsidRPr="00662C61">
              <w:rPr>
                <w:b/>
                <w:i/>
                <w:iCs/>
              </w:rPr>
              <w:t>(</w:t>
            </w:r>
            <w:r w:rsidR="00662C61" w:rsidRPr="00662C61">
              <w:rPr>
                <w:b/>
                <w:i/>
                <w:iCs/>
              </w:rPr>
              <w:t xml:space="preserve">e.g. </w:t>
            </w:r>
            <w:proofErr w:type="spellStart"/>
            <w:r w:rsidR="00662C61" w:rsidRPr="00662C61">
              <w:rPr>
                <w:b/>
                <w:i/>
                <w:iCs/>
              </w:rPr>
              <w:t>I</w:t>
            </w:r>
            <w:r w:rsidRPr="00662C61">
              <w:rPr>
                <w:b/>
                <w:i/>
                <w:iCs/>
              </w:rPr>
              <w:t>SPM</w:t>
            </w:r>
            <w:proofErr w:type="spellEnd"/>
            <w:r w:rsidRPr="00662C61">
              <w:rPr>
                <w:b/>
                <w:i/>
                <w:iCs/>
              </w:rPr>
              <w:t xml:space="preserve"> No.)</w:t>
            </w:r>
            <w:r w:rsidRPr="00662C61">
              <w:rPr>
                <w:b/>
              </w:rPr>
              <w:t>:</w:t>
            </w:r>
          </w:p>
          <w:p w14:paraId="0BF9BB9C" w14:textId="0A8B0AE9" w:rsidR="00B91FF3" w:rsidRPr="00662C61" w:rsidRDefault="00762012" w:rsidP="00662C61">
            <w:pPr>
              <w:numPr>
                <w:ilvl w:val="0"/>
                <w:numId w:val="17"/>
              </w:numPr>
              <w:ind w:left="1086"/>
            </w:pPr>
            <w:proofErr w:type="spellStart"/>
            <w:r w:rsidRPr="00662C61">
              <w:t>ISPM</w:t>
            </w:r>
            <w:proofErr w:type="spellEnd"/>
            <w:r w:rsidRPr="00662C61">
              <w:t xml:space="preserve"> </w:t>
            </w:r>
            <w:r w:rsidR="00662C61" w:rsidRPr="00662C61">
              <w:t xml:space="preserve">No. </w:t>
            </w:r>
            <w:r w:rsidRPr="00662C61">
              <w:t>1</w:t>
            </w:r>
            <w:r w:rsidR="00662C61" w:rsidRPr="00662C61">
              <w:t>: P</w:t>
            </w:r>
            <w:r w:rsidRPr="00662C61">
              <w:t>hytosanitary principles for the protection of plants and the application of phytosanitary measures in international trade</w:t>
            </w:r>
          </w:p>
          <w:p w14:paraId="069F0001" w14:textId="6F7021AA" w:rsidR="002843EE" w:rsidRPr="00662C61" w:rsidRDefault="00762012" w:rsidP="00662C61">
            <w:pPr>
              <w:numPr>
                <w:ilvl w:val="0"/>
                <w:numId w:val="17"/>
              </w:numPr>
              <w:spacing w:after="120"/>
              <w:ind w:left="1083" w:hanging="357"/>
            </w:pPr>
            <w:proofErr w:type="spellStart"/>
            <w:r w:rsidRPr="00662C61">
              <w:t>ISPM</w:t>
            </w:r>
            <w:proofErr w:type="spellEnd"/>
            <w:r w:rsidRPr="00662C61">
              <w:t xml:space="preserve"> </w:t>
            </w:r>
            <w:r w:rsidR="00662C61" w:rsidRPr="00662C61">
              <w:t xml:space="preserve">No. </w:t>
            </w:r>
            <w:r w:rsidRPr="00662C61">
              <w:t>2</w:t>
            </w:r>
            <w:r w:rsidR="00662C61" w:rsidRPr="00662C61">
              <w:t>: G</w:t>
            </w:r>
            <w:r w:rsidRPr="00662C61">
              <w:t>uidelines for pest risk analysis</w:t>
            </w:r>
          </w:p>
          <w:p w14:paraId="1CCFDFE9" w14:textId="13FBB387" w:rsidR="002843EE" w:rsidRPr="00662C61" w:rsidRDefault="00762012" w:rsidP="00662C61">
            <w:pPr>
              <w:numPr>
                <w:ilvl w:val="0"/>
                <w:numId w:val="17"/>
              </w:numPr>
              <w:spacing w:before="240"/>
              <w:ind w:left="1083" w:hanging="357"/>
            </w:pPr>
            <w:proofErr w:type="spellStart"/>
            <w:r w:rsidRPr="00662C61">
              <w:lastRenderedPageBreak/>
              <w:t>ISPM</w:t>
            </w:r>
            <w:proofErr w:type="spellEnd"/>
            <w:r w:rsidRPr="00662C61">
              <w:t xml:space="preserve"> </w:t>
            </w:r>
            <w:r w:rsidR="00662C61" w:rsidRPr="00662C61">
              <w:t xml:space="preserve">No. </w:t>
            </w:r>
            <w:r w:rsidRPr="00662C61">
              <w:t>11</w:t>
            </w:r>
            <w:r w:rsidR="00662C61" w:rsidRPr="00662C61">
              <w:t>: P</w:t>
            </w:r>
            <w:r w:rsidRPr="00662C61">
              <w:t>est risk analysis for quarantine pests</w:t>
            </w:r>
          </w:p>
          <w:p w14:paraId="6DCDB44D" w14:textId="6DBB3840" w:rsidR="002843EE" w:rsidRPr="00662C61" w:rsidRDefault="00762012" w:rsidP="00662C61">
            <w:pPr>
              <w:numPr>
                <w:ilvl w:val="0"/>
                <w:numId w:val="17"/>
              </w:numPr>
              <w:spacing w:after="120"/>
              <w:ind w:left="1086"/>
            </w:pPr>
            <w:proofErr w:type="spellStart"/>
            <w:r w:rsidRPr="00662C61">
              <w:t>ISPM</w:t>
            </w:r>
            <w:proofErr w:type="spellEnd"/>
            <w:r w:rsidRPr="00662C61">
              <w:t xml:space="preserve"> </w:t>
            </w:r>
            <w:r w:rsidR="00662C61" w:rsidRPr="00662C61">
              <w:t xml:space="preserve">No. </w:t>
            </w:r>
            <w:r w:rsidRPr="00662C61">
              <w:t>20</w:t>
            </w:r>
            <w:r w:rsidR="00662C61" w:rsidRPr="00662C61">
              <w:t>: G</w:t>
            </w:r>
            <w:r w:rsidRPr="00662C61">
              <w:t>uidelines for a phytosanitary import regulatory system</w:t>
            </w:r>
          </w:p>
          <w:p w14:paraId="078AD2D4" w14:textId="70319F11" w:rsidR="00B91FF3" w:rsidRPr="00662C61" w:rsidRDefault="00662C61" w:rsidP="00662C61">
            <w:pPr>
              <w:spacing w:after="120"/>
              <w:ind w:left="720" w:hanging="720"/>
            </w:pPr>
            <w:r w:rsidRPr="00662C61">
              <w:rPr>
                <w:b/>
              </w:rPr>
              <w:t>[ ]</w:t>
            </w:r>
            <w:r w:rsidR="000C7216" w:rsidRPr="00662C61">
              <w:rPr>
                <w:b/>
              </w:rPr>
              <w:tab/>
              <w:t>None</w:t>
            </w:r>
          </w:p>
          <w:p w14:paraId="73C6D55F" w14:textId="77777777" w:rsidR="00B91FF3" w:rsidRPr="00662C61" w:rsidRDefault="00762012" w:rsidP="00662C61">
            <w:pPr>
              <w:spacing w:after="120"/>
              <w:rPr>
                <w:b/>
              </w:rPr>
            </w:pPr>
            <w:r w:rsidRPr="00662C61">
              <w:rPr>
                <w:b/>
              </w:rPr>
              <w:t>Does this proposed regulation conform to the relevant international standard?</w:t>
            </w:r>
          </w:p>
          <w:p w14:paraId="2DF48CDB" w14:textId="174140D1" w:rsidR="00B91FF3" w:rsidRPr="00662C61" w:rsidRDefault="00762012" w:rsidP="00662C61">
            <w:pPr>
              <w:spacing w:after="120"/>
              <w:rPr>
                <w:bCs/>
              </w:rPr>
            </w:pPr>
            <w:r w:rsidRPr="00662C61">
              <w:rPr>
                <w:b/>
              </w:rPr>
              <w:t xml:space="preserve">[X] Yes </w:t>
            </w:r>
            <w:r w:rsidR="00662C61" w:rsidRPr="00662C61">
              <w:rPr>
                <w:b/>
              </w:rPr>
              <w:t>[ ]</w:t>
            </w:r>
            <w:r w:rsidRPr="00662C61">
              <w:rPr>
                <w:b/>
              </w:rPr>
              <w:t xml:space="preserve"> No</w:t>
            </w:r>
          </w:p>
          <w:p w14:paraId="19CC8467" w14:textId="07AADC4B" w:rsidR="00B91FF3" w:rsidRPr="00662C61" w:rsidRDefault="00762012" w:rsidP="00662C61">
            <w:pPr>
              <w:spacing w:after="120"/>
              <w:rPr>
                <w:b/>
              </w:rPr>
            </w:pPr>
            <w:r w:rsidRPr="00662C61">
              <w:rPr>
                <w:b/>
              </w:rPr>
              <w:t>If no, describe, whenever possible, how and why it deviates from the international standard:</w:t>
            </w:r>
          </w:p>
        </w:tc>
      </w:tr>
      <w:tr w:rsidR="00662C61" w:rsidRPr="00662C61" w14:paraId="21673C37" w14:textId="77777777" w:rsidTr="00662C6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7A9E55" w14:textId="77777777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19087A" w14:textId="4C138DA4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Other relevant documents and language(s) in which these are available:</w:t>
            </w:r>
          </w:p>
        </w:tc>
      </w:tr>
      <w:tr w:rsidR="00662C61" w:rsidRPr="00662C61" w14:paraId="5B2863DC" w14:textId="77777777" w:rsidTr="00662C6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DC241" w14:textId="77777777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91FAE6" w14:textId="1BC0E0AA" w:rsidR="00B91FF3" w:rsidRPr="00662C61" w:rsidRDefault="00762012" w:rsidP="00662C61">
            <w:pPr>
              <w:spacing w:before="120" w:after="120"/>
              <w:rPr>
                <w:bCs/>
              </w:rPr>
            </w:pPr>
            <w:r w:rsidRPr="00662C61">
              <w:rPr>
                <w:b/>
              </w:rPr>
              <w:t xml:space="preserve">Proposed date of adoption </w:t>
            </w:r>
            <w:r w:rsidRPr="00662C61">
              <w:rPr>
                <w:b/>
                <w:i/>
                <w:iCs/>
              </w:rPr>
              <w:t>(dd/mm/</w:t>
            </w:r>
            <w:proofErr w:type="spellStart"/>
            <w:r w:rsidRPr="00662C61">
              <w:rPr>
                <w:b/>
                <w:i/>
                <w:iCs/>
              </w:rPr>
              <w:t>yy</w:t>
            </w:r>
            <w:proofErr w:type="spellEnd"/>
            <w:r w:rsidRPr="00662C61">
              <w:rPr>
                <w:b/>
                <w:i/>
                <w:iCs/>
              </w:rPr>
              <w:t>)</w:t>
            </w:r>
            <w:r w:rsidR="00662C61" w:rsidRPr="00662C61">
              <w:rPr>
                <w:b/>
              </w:rPr>
              <w:t xml:space="preserve">: </w:t>
            </w:r>
            <w:r w:rsidR="00662C61" w:rsidRPr="00662C61">
              <w:t>T</w:t>
            </w:r>
            <w:r w:rsidRPr="00662C61">
              <w:t>o be determined</w:t>
            </w:r>
          </w:p>
          <w:p w14:paraId="525327BD" w14:textId="7E512C63" w:rsidR="00B91FF3" w:rsidRPr="00662C61" w:rsidRDefault="00762012" w:rsidP="00662C61">
            <w:pPr>
              <w:spacing w:after="120"/>
            </w:pPr>
            <w:r w:rsidRPr="00662C61">
              <w:rPr>
                <w:b/>
                <w:bCs/>
              </w:rPr>
              <w:t xml:space="preserve">Proposed date of publication </w:t>
            </w:r>
            <w:r w:rsidRPr="00662C61">
              <w:rPr>
                <w:b/>
                <w:bCs/>
                <w:i/>
                <w:iCs/>
              </w:rPr>
              <w:t>(dd/mm/</w:t>
            </w:r>
            <w:proofErr w:type="spellStart"/>
            <w:r w:rsidRPr="00662C61">
              <w:rPr>
                <w:b/>
                <w:bCs/>
                <w:i/>
                <w:iCs/>
              </w:rPr>
              <w:t>yy</w:t>
            </w:r>
            <w:proofErr w:type="spellEnd"/>
            <w:r w:rsidRPr="00662C61">
              <w:rPr>
                <w:b/>
                <w:bCs/>
                <w:i/>
                <w:iCs/>
              </w:rPr>
              <w:t>)</w:t>
            </w:r>
            <w:r w:rsidR="00662C61" w:rsidRPr="00662C61">
              <w:rPr>
                <w:b/>
                <w:bCs/>
              </w:rPr>
              <w:t xml:space="preserve">: </w:t>
            </w:r>
            <w:r w:rsidR="00662C61" w:rsidRPr="00662C61">
              <w:t>T</w:t>
            </w:r>
            <w:r w:rsidRPr="00662C61">
              <w:t>o be determined</w:t>
            </w:r>
          </w:p>
        </w:tc>
      </w:tr>
      <w:tr w:rsidR="00662C61" w:rsidRPr="00662C61" w14:paraId="3D230E15" w14:textId="77777777" w:rsidTr="00662C6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8BE5D5" w14:textId="77777777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FD0056" w14:textId="30E8F6E0" w:rsidR="00B91FF3" w:rsidRPr="00662C61" w:rsidRDefault="00762012" w:rsidP="00662C61">
            <w:pPr>
              <w:spacing w:before="120" w:after="120"/>
              <w:rPr>
                <w:bCs/>
              </w:rPr>
            </w:pPr>
            <w:r w:rsidRPr="00662C61">
              <w:rPr>
                <w:b/>
              </w:rPr>
              <w:t>Proposed date of entry into force</w:t>
            </w:r>
            <w:r w:rsidR="00662C61" w:rsidRPr="00662C61">
              <w:rPr>
                <w:b/>
              </w:rPr>
              <w:t>: [ ]</w:t>
            </w:r>
            <w:r w:rsidRPr="00662C61">
              <w:rPr>
                <w:b/>
              </w:rPr>
              <w:t xml:space="preserve"> Six months from date of publication, and/or </w:t>
            </w:r>
            <w:r w:rsidRPr="00662C61">
              <w:rPr>
                <w:b/>
                <w:i/>
                <w:iCs/>
              </w:rPr>
              <w:t>(dd/mm/</w:t>
            </w:r>
            <w:proofErr w:type="spellStart"/>
            <w:r w:rsidRPr="00662C61">
              <w:rPr>
                <w:b/>
                <w:i/>
                <w:iCs/>
              </w:rPr>
              <w:t>yy</w:t>
            </w:r>
            <w:proofErr w:type="spellEnd"/>
            <w:r w:rsidRPr="00662C61">
              <w:rPr>
                <w:b/>
                <w:i/>
                <w:iCs/>
              </w:rPr>
              <w:t>)</w:t>
            </w:r>
            <w:r w:rsidR="00662C61" w:rsidRPr="00662C61">
              <w:rPr>
                <w:b/>
              </w:rPr>
              <w:t xml:space="preserve">: </w:t>
            </w:r>
            <w:r w:rsidR="00662C61" w:rsidRPr="00662C61">
              <w:t>T</w:t>
            </w:r>
            <w:r w:rsidRPr="00662C61">
              <w:t>o be determined</w:t>
            </w:r>
          </w:p>
          <w:p w14:paraId="6102A28E" w14:textId="252DA25F" w:rsidR="00B91FF3" w:rsidRPr="00662C61" w:rsidRDefault="00762012" w:rsidP="00662C61">
            <w:pPr>
              <w:spacing w:after="120"/>
              <w:ind w:left="607" w:hanging="607"/>
            </w:pPr>
            <w:r w:rsidRPr="00662C61">
              <w:rPr>
                <w:b/>
              </w:rPr>
              <w:t>[X]</w:t>
            </w:r>
            <w:r w:rsidRPr="00662C61">
              <w:rPr>
                <w:b/>
              </w:rPr>
              <w:tab/>
              <w:t>Trade facilitating measure</w:t>
            </w:r>
          </w:p>
        </w:tc>
      </w:tr>
      <w:tr w:rsidR="00662C61" w:rsidRPr="00662C61" w14:paraId="78CB596D" w14:textId="77777777" w:rsidTr="00662C6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01612" w14:textId="77777777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BB6D3C" w14:textId="4D24771C" w:rsidR="00B91FF3" w:rsidRPr="00662C61" w:rsidRDefault="00762012" w:rsidP="00662C61">
            <w:pPr>
              <w:spacing w:before="120" w:after="120"/>
            </w:pPr>
            <w:r w:rsidRPr="00662C61">
              <w:rPr>
                <w:b/>
              </w:rPr>
              <w:t>Final date for comments</w:t>
            </w:r>
            <w:r w:rsidR="00662C61" w:rsidRPr="00662C61">
              <w:rPr>
                <w:b/>
              </w:rPr>
              <w:t>: [ ]</w:t>
            </w:r>
            <w:r w:rsidRPr="00662C61">
              <w:rPr>
                <w:b/>
              </w:rPr>
              <w:t xml:space="preserve"> Sixty days from the date of circulation of the notification and/or </w:t>
            </w:r>
            <w:r w:rsidRPr="00662C61">
              <w:rPr>
                <w:b/>
                <w:i/>
                <w:iCs/>
              </w:rPr>
              <w:t>(dd/mm/</w:t>
            </w:r>
            <w:proofErr w:type="spellStart"/>
            <w:r w:rsidRPr="00662C61">
              <w:rPr>
                <w:b/>
                <w:i/>
                <w:iCs/>
              </w:rPr>
              <w:t>yy</w:t>
            </w:r>
            <w:proofErr w:type="spellEnd"/>
            <w:r w:rsidRPr="00662C61">
              <w:rPr>
                <w:b/>
                <w:i/>
                <w:iCs/>
              </w:rPr>
              <w:t>)</w:t>
            </w:r>
            <w:r w:rsidR="00662C61" w:rsidRPr="00662C61">
              <w:rPr>
                <w:b/>
              </w:rPr>
              <w:t xml:space="preserve">: </w:t>
            </w:r>
            <w:r w:rsidR="00662C61" w:rsidRPr="00662C61">
              <w:t>T</w:t>
            </w:r>
            <w:r w:rsidRPr="00662C61">
              <w:t>hese requirements apply only to trade with Argentina, Brazil and Paraguay, which have already agreed to the phytosanitary measures in force, the tendency of which is to facilitate trade</w:t>
            </w:r>
            <w:r w:rsidR="00662C61" w:rsidRPr="00662C61">
              <w:t>. N</w:t>
            </w:r>
            <w:r w:rsidRPr="00662C61">
              <w:t>evertheless, any queries or requests for information may be sent to the contact addresses provided in this notification.</w:t>
            </w:r>
          </w:p>
          <w:p w14:paraId="68A0B477" w14:textId="5D488375" w:rsidR="000C7216" w:rsidRPr="00662C61" w:rsidRDefault="00762012" w:rsidP="00662C61">
            <w:pPr>
              <w:keepNext/>
              <w:spacing w:after="120"/>
            </w:pPr>
            <w:r w:rsidRPr="00662C61">
              <w:rPr>
                <w:b/>
              </w:rPr>
              <w:t>Agency or authority designated to handle comments</w:t>
            </w:r>
            <w:r w:rsidR="00662C61" w:rsidRPr="00662C61">
              <w:rPr>
                <w:b/>
              </w:rPr>
              <w:t>: [</w:t>
            </w:r>
            <w:r w:rsidRPr="00662C61">
              <w:rPr>
                <w:b/>
              </w:rPr>
              <w:t>X] National Notification Authority, [X] National Enquiry Point</w:t>
            </w:r>
            <w:r w:rsidR="00662C61" w:rsidRPr="00662C61">
              <w:rPr>
                <w:b/>
              </w:rPr>
              <w:t>. A</w:t>
            </w:r>
            <w:r w:rsidRPr="00662C61">
              <w:rPr>
                <w:b/>
              </w:rPr>
              <w:t>ddress, fax number and email address (if available) of other body:</w:t>
            </w:r>
          </w:p>
          <w:p w14:paraId="6B9DE890" w14:textId="78383A2E" w:rsidR="002843EE" w:rsidRPr="00662C61" w:rsidRDefault="00762012" w:rsidP="00662C61">
            <w:pPr>
              <w:keepNext/>
            </w:pPr>
            <w:proofErr w:type="spellStart"/>
            <w:r w:rsidRPr="00662C61">
              <w:rPr>
                <w:i/>
                <w:iCs/>
              </w:rPr>
              <w:t>Ministerio</w:t>
            </w:r>
            <w:proofErr w:type="spellEnd"/>
            <w:r w:rsidRPr="00662C61">
              <w:rPr>
                <w:i/>
                <w:iCs/>
              </w:rPr>
              <w:t xml:space="preserve"> de </w:t>
            </w:r>
            <w:proofErr w:type="spellStart"/>
            <w:r w:rsidRPr="00662C61">
              <w:rPr>
                <w:i/>
                <w:iCs/>
              </w:rPr>
              <w:t>Relaciones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Exteriores</w:t>
            </w:r>
            <w:proofErr w:type="spellEnd"/>
            <w:r w:rsidRPr="00662C61">
              <w:t xml:space="preserve"> (Ministry of Foreign Affairs)</w:t>
            </w:r>
          </w:p>
          <w:p w14:paraId="23EFD89F" w14:textId="08BA4EEB" w:rsidR="002843EE" w:rsidRPr="00662C61" w:rsidRDefault="00762012" w:rsidP="00662C61">
            <w:pPr>
              <w:keepNext/>
            </w:pPr>
            <w:proofErr w:type="spellStart"/>
            <w:r w:rsidRPr="00662C61">
              <w:rPr>
                <w:i/>
                <w:iCs/>
              </w:rPr>
              <w:t>Dirección</w:t>
            </w:r>
            <w:proofErr w:type="spellEnd"/>
            <w:r w:rsidRPr="00662C61">
              <w:rPr>
                <w:i/>
                <w:iCs/>
              </w:rPr>
              <w:t xml:space="preserve"> General para </w:t>
            </w:r>
            <w:proofErr w:type="spellStart"/>
            <w:r w:rsidRPr="00662C61">
              <w:rPr>
                <w:i/>
                <w:iCs/>
              </w:rPr>
              <w:t>Asuntos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Económicos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Internacionales</w:t>
            </w:r>
            <w:proofErr w:type="spellEnd"/>
            <w:r w:rsidRPr="00662C61">
              <w:t xml:space="preserve"> (Directorate</w:t>
            </w:r>
            <w:r w:rsidR="00662C61" w:rsidRPr="00662C61">
              <w:t>-</w:t>
            </w:r>
            <w:r w:rsidRPr="00662C61">
              <w:t>General for International Economic Affairs)</w:t>
            </w:r>
          </w:p>
          <w:p w14:paraId="43560C6D" w14:textId="77777777" w:rsidR="002843EE" w:rsidRPr="00662C61" w:rsidRDefault="00762012" w:rsidP="00662C61">
            <w:pPr>
              <w:keepNext/>
            </w:pPr>
            <w:proofErr w:type="spellStart"/>
            <w:r w:rsidRPr="00662C61">
              <w:rPr>
                <w:i/>
                <w:iCs/>
              </w:rPr>
              <w:t>Dirección</w:t>
            </w:r>
            <w:proofErr w:type="spellEnd"/>
            <w:r w:rsidRPr="00662C61">
              <w:rPr>
                <w:i/>
                <w:iCs/>
              </w:rPr>
              <w:t xml:space="preserve"> de </w:t>
            </w:r>
            <w:proofErr w:type="spellStart"/>
            <w:r w:rsidRPr="00662C61">
              <w:rPr>
                <w:i/>
                <w:iCs/>
              </w:rPr>
              <w:t>Organismos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Económicos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Internacionales</w:t>
            </w:r>
            <w:proofErr w:type="spellEnd"/>
            <w:r w:rsidRPr="00662C61">
              <w:t xml:space="preserve"> (International Economic Organizations Department)</w:t>
            </w:r>
          </w:p>
          <w:p w14:paraId="57278212" w14:textId="77777777" w:rsidR="002843EE" w:rsidRPr="00662C61" w:rsidRDefault="00762012" w:rsidP="00662C61">
            <w:pPr>
              <w:keepNext/>
            </w:pPr>
            <w:r w:rsidRPr="00662C61">
              <w:t xml:space="preserve">Colonia 1206, 4° </w:t>
            </w:r>
            <w:proofErr w:type="spellStart"/>
            <w:r w:rsidRPr="00662C61">
              <w:t>piso</w:t>
            </w:r>
            <w:proofErr w:type="spellEnd"/>
          </w:p>
          <w:p w14:paraId="21B5C987" w14:textId="77777777" w:rsidR="002843EE" w:rsidRPr="00662C61" w:rsidRDefault="00762012" w:rsidP="00662C61">
            <w:pPr>
              <w:keepNext/>
            </w:pPr>
            <w:r w:rsidRPr="00662C61">
              <w:t>Montevideo</w:t>
            </w:r>
          </w:p>
          <w:p w14:paraId="5601037A" w14:textId="4CDAEDEF" w:rsidR="002843EE" w:rsidRPr="00662C61" w:rsidRDefault="00762012" w:rsidP="00662C61">
            <w:pPr>
              <w:keepNext/>
            </w:pPr>
            <w:r w:rsidRPr="00662C61">
              <w:t>Tel.</w:t>
            </w:r>
            <w:r w:rsidR="00662C61" w:rsidRPr="00662C61">
              <w:t>: (</w:t>
            </w:r>
            <w:r w:rsidRPr="00662C61">
              <w:t>+598) 2902 0618</w:t>
            </w:r>
          </w:p>
          <w:p w14:paraId="7FEF4B70" w14:textId="6FC4ED50" w:rsidR="002843EE" w:rsidRPr="00662C61" w:rsidRDefault="00762012" w:rsidP="00662C61">
            <w:pPr>
              <w:keepNext/>
            </w:pPr>
            <w:r w:rsidRPr="00662C61">
              <w:t>Fax</w:t>
            </w:r>
            <w:r w:rsidR="00662C61" w:rsidRPr="00662C61">
              <w:t>: (</w:t>
            </w:r>
            <w:r w:rsidRPr="00662C61">
              <w:t>+598) 2901 7413</w:t>
            </w:r>
          </w:p>
          <w:p w14:paraId="1A2E0C03" w14:textId="2374F110" w:rsidR="002843EE" w:rsidRPr="00662C61" w:rsidRDefault="00762012" w:rsidP="00662C61">
            <w:pPr>
              <w:keepNext/>
              <w:spacing w:after="120"/>
            </w:pPr>
            <w:r w:rsidRPr="00662C61">
              <w:t xml:space="preserve">Email: </w:t>
            </w:r>
            <w:hyperlink r:id="rId10" w:history="1">
              <w:r w:rsidR="00662C61" w:rsidRPr="00662C61">
                <w:rPr>
                  <w:rStyle w:val="Hyperlink"/>
                </w:rPr>
                <w:t>negociaciones.organismos@mrree.gub.uy</w:t>
              </w:r>
            </w:hyperlink>
          </w:p>
          <w:p w14:paraId="738FA089" w14:textId="77777777" w:rsidR="002843EE" w:rsidRPr="00662C61" w:rsidRDefault="00762012" w:rsidP="00662C61">
            <w:pPr>
              <w:keepNext/>
            </w:pPr>
            <w:r w:rsidRPr="00662C61">
              <w:rPr>
                <w:i/>
                <w:iCs/>
              </w:rPr>
              <w:t xml:space="preserve">Unidad de </w:t>
            </w:r>
            <w:proofErr w:type="spellStart"/>
            <w:r w:rsidRPr="00662C61">
              <w:rPr>
                <w:i/>
                <w:iCs/>
              </w:rPr>
              <w:t>Asuntos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Internacionales</w:t>
            </w:r>
            <w:proofErr w:type="spellEnd"/>
            <w:r w:rsidRPr="00662C61">
              <w:t xml:space="preserve"> (International Affairs Unit)</w:t>
            </w:r>
          </w:p>
          <w:p w14:paraId="680E929D" w14:textId="77777777" w:rsidR="002843EE" w:rsidRPr="00662C61" w:rsidRDefault="00762012" w:rsidP="00662C61">
            <w:pPr>
              <w:keepNext/>
            </w:pPr>
            <w:proofErr w:type="spellStart"/>
            <w:r w:rsidRPr="00662C61">
              <w:rPr>
                <w:i/>
                <w:iCs/>
              </w:rPr>
              <w:t>Ministerio</w:t>
            </w:r>
            <w:proofErr w:type="spellEnd"/>
            <w:r w:rsidRPr="00662C61">
              <w:rPr>
                <w:i/>
                <w:iCs/>
              </w:rPr>
              <w:t xml:space="preserve"> de </w:t>
            </w:r>
            <w:proofErr w:type="spellStart"/>
            <w:r w:rsidRPr="00662C61">
              <w:rPr>
                <w:i/>
                <w:iCs/>
              </w:rPr>
              <w:t>Ganadería</w:t>
            </w:r>
            <w:proofErr w:type="spellEnd"/>
            <w:r w:rsidRPr="00662C61">
              <w:rPr>
                <w:i/>
                <w:iCs/>
              </w:rPr>
              <w:t xml:space="preserve">, Agricultura y </w:t>
            </w:r>
            <w:proofErr w:type="spellStart"/>
            <w:r w:rsidRPr="00662C61">
              <w:rPr>
                <w:i/>
                <w:iCs/>
              </w:rPr>
              <w:t>Pesca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r w:rsidRPr="00662C61">
              <w:t>(Ministry of Livestock, Agriculture and Fisheries)</w:t>
            </w:r>
          </w:p>
          <w:p w14:paraId="121B9224" w14:textId="77777777" w:rsidR="002843EE" w:rsidRPr="00662C61" w:rsidRDefault="00762012" w:rsidP="00662C61">
            <w:pPr>
              <w:keepNext/>
            </w:pPr>
            <w:proofErr w:type="spellStart"/>
            <w:r w:rsidRPr="00662C61">
              <w:t>Constituyente</w:t>
            </w:r>
            <w:proofErr w:type="spellEnd"/>
            <w:r w:rsidRPr="00662C61">
              <w:t xml:space="preserve"> 1476, tercer </w:t>
            </w:r>
            <w:proofErr w:type="spellStart"/>
            <w:r w:rsidRPr="00662C61">
              <w:t>piso</w:t>
            </w:r>
            <w:proofErr w:type="spellEnd"/>
          </w:p>
          <w:p w14:paraId="46C22148" w14:textId="77777777" w:rsidR="002843EE" w:rsidRPr="00662C61" w:rsidRDefault="00762012" w:rsidP="00662C61">
            <w:pPr>
              <w:keepNext/>
            </w:pPr>
            <w:r w:rsidRPr="00662C61">
              <w:t>Montevideo, Uruguay</w:t>
            </w:r>
          </w:p>
          <w:p w14:paraId="20839575" w14:textId="20F5E25E" w:rsidR="002843EE" w:rsidRPr="00662C61" w:rsidRDefault="00762012" w:rsidP="00662C61">
            <w:pPr>
              <w:keepNext/>
            </w:pPr>
            <w:r w:rsidRPr="00662C61">
              <w:t>Tel.</w:t>
            </w:r>
            <w:r w:rsidR="00662C61" w:rsidRPr="00662C61">
              <w:t>: (</w:t>
            </w:r>
            <w:r w:rsidRPr="00662C61">
              <w:t>+598) 2412 6358</w:t>
            </w:r>
          </w:p>
          <w:p w14:paraId="73097C39" w14:textId="5F94C157" w:rsidR="002843EE" w:rsidRPr="00662C61" w:rsidRDefault="00762012" w:rsidP="00662C61">
            <w:pPr>
              <w:keepNext/>
            </w:pPr>
            <w:r w:rsidRPr="00662C61">
              <w:t>Fax</w:t>
            </w:r>
            <w:r w:rsidR="00662C61" w:rsidRPr="00662C61">
              <w:t>: (</w:t>
            </w:r>
            <w:r w:rsidRPr="00662C61">
              <w:t>+598) 2410 7205</w:t>
            </w:r>
          </w:p>
          <w:p w14:paraId="4DEF84ED" w14:textId="250FB5EC" w:rsidR="002843EE" w:rsidRPr="00662C61" w:rsidRDefault="00762012" w:rsidP="00662C61">
            <w:pPr>
              <w:keepNext/>
              <w:spacing w:after="120"/>
            </w:pPr>
            <w:r w:rsidRPr="00662C61">
              <w:t xml:space="preserve">Email: </w:t>
            </w:r>
            <w:hyperlink r:id="rId11" w:history="1">
              <w:r w:rsidR="00662C61" w:rsidRPr="00662C61">
                <w:rPr>
                  <w:rStyle w:val="Hyperlink"/>
                </w:rPr>
                <w:t>uai@mgap.gub.uy</w:t>
              </w:r>
            </w:hyperlink>
          </w:p>
        </w:tc>
      </w:tr>
      <w:tr w:rsidR="006067B9" w:rsidRPr="00662C61" w14:paraId="32F03473" w14:textId="77777777" w:rsidTr="00662C61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32A8EE" w14:textId="77777777" w:rsidR="00B91FF3" w:rsidRPr="00662C61" w:rsidRDefault="00762012" w:rsidP="00662C61">
            <w:pPr>
              <w:keepNext/>
              <w:keepLines/>
              <w:spacing w:before="120" w:after="120"/>
            </w:pPr>
            <w:r w:rsidRPr="00662C61">
              <w:rPr>
                <w:b/>
              </w:rPr>
              <w:lastRenderedPageBreak/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9D34CC" w14:textId="341EAB51" w:rsidR="000C7216" w:rsidRPr="00662C61" w:rsidRDefault="00762012" w:rsidP="00662C61">
            <w:pPr>
              <w:keepNext/>
              <w:keepLines/>
              <w:spacing w:before="120" w:after="120"/>
            </w:pPr>
            <w:r w:rsidRPr="00662C61">
              <w:rPr>
                <w:b/>
              </w:rPr>
              <w:t>Text(s) available from</w:t>
            </w:r>
            <w:r w:rsidR="00662C61" w:rsidRPr="00662C61">
              <w:rPr>
                <w:b/>
              </w:rPr>
              <w:t>: [</w:t>
            </w:r>
            <w:r w:rsidRPr="00662C61">
              <w:rPr>
                <w:b/>
              </w:rPr>
              <w:t>X] National Notification Authority, [X] National Enquiry Point</w:t>
            </w:r>
            <w:r w:rsidR="00662C61" w:rsidRPr="00662C61">
              <w:rPr>
                <w:b/>
              </w:rPr>
              <w:t>. A</w:t>
            </w:r>
            <w:r w:rsidRPr="00662C61">
              <w:rPr>
                <w:b/>
              </w:rPr>
              <w:t>ddress, fax number and email address (if available) of other body:</w:t>
            </w:r>
          </w:p>
          <w:p w14:paraId="1CCE694F" w14:textId="74FF4502" w:rsidR="002843EE" w:rsidRPr="00662C61" w:rsidRDefault="00762012" w:rsidP="00662C61">
            <w:pPr>
              <w:keepNext/>
              <w:keepLines/>
            </w:pPr>
            <w:proofErr w:type="spellStart"/>
            <w:r w:rsidRPr="00662C61">
              <w:rPr>
                <w:i/>
                <w:iCs/>
              </w:rPr>
              <w:t>Ministerio</w:t>
            </w:r>
            <w:proofErr w:type="spellEnd"/>
            <w:r w:rsidRPr="00662C61">
              <w:rPr>
                <w:i/>
                <w:iCs/>
              </w:rPr>
              <w:t xml:space="preserve"> de </w:t>
            </w:r>
            <w:proofErr w:type="spellStart"/>
            <w:r w:rsidRPr="00662C61">
              <w:rPr>
                <w:i/>
                <w:iCs/>
              </w:rPr>
              <w:t>Relaciones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Exteriores</w:t>
            </w:r>
            <w:proofErr w:type="spellEnd"/>
            <w:r w:rsidRPr="00662C61">
              <w:t xml:space="preserve"> (Ministry of Foreign Affairs)</w:t>
            </w:r>
          </w:p>
          <w:p w14:paraId="35AAB851" w14:textId="30BE500A" w:rsidR="002843EE" w:rsidRPr="00662C61" w:rsidRDefault="00762012" w:rsidP="00662C61">
            <w:pPr>
              <w:keepNext/>
              <w:keepLines/>
            </w:pPr>
            <w:proofErr w:type="spellStart"/>
            <w:r w:rsidRPr="00662C61">
              <w:rPr>
                <w:i/>
                <w:iCs/>
              </w:rPr>
              <w:t>Dirección</w:t>
            </w:r>
            <w:proofErr w:type="spellEnd"/>
            <w:r w:rsidRPr="00662C61">
              <w:rPr>
                <w:i/>
                <w:iCs/>
              </w:rPr>
              <w:t xml:space="preserve"> General para </w:t>
            </w:r>
            <w:proofErr w:type="spellStart"/>
            <w:r w:rsidRPr="00662C61">
              <w:rPr>
                <w:i/>
                <w:iCs/>
              </w:rPr>
              <w:t>Asuntos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Económicos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Internacionales</w:t>
            </w:r>
            <w:proofErr w:type="spellEnd"/>
            <w:r w:rsidRPr="00662C61">
              <w:t xml:space="preserve"> (Directorate</w:t>
            </w:r>
            <w:r w:rsidR="00662C61" w:rsidRPr="00662C61">
              <w:t>-</w:t>
            </w:r>
            <w:r w:rsidRPr="00662C61">
              <w:t>General for International Economic Affairs)</w:t>
            </w:r>
          </w:p>
          <w:p w14:paraId="716DD33D" w14:textId="77777777" w:rsidR="002843EE" w:rsidRPr="00662C61" w:rsidRDefault="00762012" w:rsidP="00662C61">
            <w:pPr>
              <w:keepNext/>
              <w:keepLines/>
            </w:pPr>
            <w:proofErr w:type="spellStart"/>
            <w:r w:rsidRPr="00662C61">
              <w:rPr>
                <w:i/>
                <w:iCs/>
              </w:rPr>
              <w:t>Dirección</w:t>
            </w:r>
            <w:proofErr w:type="spellEnd"/>
            <w:r w:rsidRPr="00662C61">
              <w:rPr>
                <w:i/>
                <w:iCs/>
              </w:rPr>
              <w:t xml:space="preserve"> de </w:t>
            </w:r>
            <w:proofErr w:type="spellStart"/>
            <w:r w:rsidRPr="00662C61">
              <w:rPr>
                <w:i/>
                <w:iCs/>
              </w:rPr>
              <w:t>Organismos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Económicos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Internacionales</w:t>
            </w:r>
            <w:proofErr w:type="spellEnd"/>
            <w:r w:rsidRPr="00662C61">
              <w:t xml:space="preserve"> (International Economic Organizations Department)</w:t>
            </w:r>
          </w:p>
          <w:p w14:paraId="1D4DC6DF" w14:textId="77777777" w:rsidR="002843EE" w:rsidRPr="00662C61" w:rsidRDefault="00762012" w:rsidP="00662C61">
            <w:pPr>
              <w:keepNext/>
              <w:keepLines/>
            </w:pPr>
            <w:r w:rsidRPr="00662C61">
              <w:t xml:space="preserve">Colonia 1206, 4° </w:t>
            </w:r>
            <w:proofErr w:type="spellStart"/>
            <w:r w:rsidRPr="00662C61">
              <w:t>piso</w:t>
            </w:r>
            <w:proofErr w:type="spellEnd"/>
          </w:p>
          <w:p w14:paraId="4BD3084B" w14:textId="77777777" w:rsidR="002843EE" w:rsidRPr="00662C61" w:rsidRDefault="00762012" w:rsidP="00662C61">
            <w:pPr>
              <w:keepNext/>
              <w:keepLines/>
            </w:pPr>
            <w:r w:rsidRPr="00662C61">
              <w:t>Montevideo</w:t>
            </w:r>
          </w:p>
          <w:p w14:paraId="79F1F052" w14:textId="398EEF4B" w:rsidR="002843EE" w:rsidRPr="00662C61" w:rsidRDefault="00762012" w:rsidP="00662C61">
            <w:pPr>
              <w:keepNext/>
              <w:keepLines/>
            </w:pPr>
            <w:r w:rsidRPr="00662C61">
              <w:t>Tel.</w:t>
            </w:r>
            <w:r w:rsidR="00662C61" w:rsidRPr="00662C61">
              <w:t>: (</w:t>
            </w:r>
            <w:r w:rsidRPr="00662C61">
              <w:t>+598) 2902 0618</w:t>
            </w:r>
          </w:p>
          <w:p w14:paraId="519D7A24" w14:textId="5C806C92" w:rsidR="002843EE" w:rsidRPr="00662C61" w:rsidRDefault="00762012" w:rsidP="00662C61">
            <w:pPr>
              <w:keepNext/>
              <w:keepLines/>
            </w:pPr>
            <w:r w:rsidRPr="00662C61">
              <w:t>Fax</w:t>
            </w:r>
            <w:r w:rsidR="00662C61" w:rsidRPr="00662C61">
              <w:t>: (</w:t>
            </w:r>
            <w:r w:rsidRPr="00662C61">
              <w:t>+598) 2901 7413</w:t>
            </w:r>
          </w:p>
          <w:p w14:paraId="216396C4" w14:textId="62709F13" w:rsidR="002843EE" w:rsidRPr="00662C61" w:rsidRDefault="00762012" w:rsidP="00662C61">
            <w:pPr>
              <w:keepNext/>
              <w:spacing w:after="120"/>
            </w:pPr>
            <w:r w:rsidRPr="00662C61">
              <w:t xml:space="preserve">Email: </w:t>
            </w:r>
            <w:hyperlink r:id="rId12" w:history="1">
              <w:r w:rsidR="00662C61" w:rsidRPr="00662C61">
                <w:rPr>
                  <w:rStyle w:val="Hyperlink"/>
                </w:rPr>
                <w:t>negociaciones.organismos@mrree.gub.uy</w:t>
              </w:r>
            </w:hyperlink>
          </w:p>
          <w:p w14:paraId="049B8EF6" w14:textId="77777777" w:rsidR="002843EE" w:rsidRPr="00662C61" w:rsidRDefault="00762012" w:rsidP="00662C61">
            <w:pPr>
              <w:keepNext/>
              <w:keepLines/>
            </w:pPr>
            <w:r w:rsidRPr="00662C61">
              <w:rPr>
                <w:i/>
                <w:iCs/>
              </w:rPr>
              <w:t xml:space="preserve">Unidad de </w:t>
            </w:r>
            <w:proofErr w:type="spellStart"/>
            <w:r w:rsidRPr="00662C61">
              <w:rPr>
                <w:i/>
                <w:iCs/>
              </w:rPr>
              <w:t>Asuntos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proofErr w:type="spellStart"/>
            <w:r w:rsidRPr="00662C61">
              <w:rPr>
                <w:i/>
                <w:iCs/>
              </w:rPr>
              <w:t>Internacionales</w:t>
            </w:r>
            <w:proofErr w:type="spellEnd"/>
            <w:r w:rsidRPr="00662C61">
              <w:t xml:space="preserve"> (International Affairs Unit)</w:t>
            </w:r>
          </w:p>
          <w:p w14:paraId="5EC817DB" w14:textId="77777777" w:rsidR="002843EE" w:rsidRPr="00662C61" w:rsidRDefault="00762012" w:rsidP="00662C61">
            <w:pPr>
              <w:keepNext/>
              <w:keepLines/>
            </w:pPr>
            <w:proofErr w:type="spellStart"/>
            <w:r w:rsidRPr="00662C61">
              <w:rPr>
                <w:i/>
                <w:iCs/>
              </w:rPr>
              <w:t>Ministerio</w:t>
            </w:r>
            <w:proofErr w:type="spellEnd"/>
            <w:r w:rsidRPr="00662C61">
              <w:rPr>
                <w:i/>
                <w:iCs/>
              </w:rPr>
              <w:t xml:space="preserve"> de </w:t>
            </w:r>
            <w:proofErr w:type="spellStart"/>
            <w:r w:rsidRPr="00662C61">
              <w:rPr>
                <w:i/>
                <w:iCs/>
              </w:rPr>
              <w:t>Ganadería</w:t>
            </w:r>
            <w:proofErr w:type="spellEnd"/>
            <w:r w:rsidRPr="00662C61">
              <w:rPr>
                <w:i/>
                <w:iCs/>
              </w:rPr>
              <w:t xml:space="preserve">, Agricultura y </w:t>
            </w:r>
            <w:proofErr w:type="spellStart"/>
            <w:r w:rsidRPr="00662C61">
              <w:rPr>
                <w:i/>
                <w:iCs/>
              </w:rPr>
              <w:t>Pesca</w:t>
            </w:r>
            <w:proofErr w:type="spellEnd"/>
            <w:r w:rsidRPr="00662C61">
              <w:rPr>
                <w:i/>
                <w:iCs/>
              </w:rPr>
              <w:t xml:space="preserve"> </w:t>
            </w:r>
            <w:r w:rsidRPr="00662C61">
              <w:t>(Ministry of Livestock, Agriculture and Fisheries)</w:t>
            </w:r>
          </w:p>
          <w:p w14:paraId="3D481802" w14:textId="77777777" w:rsidR="002843EE" w:rsidRPr="00662C61" w:rsidRDefault="00762012" w:rsidP="00662C61">
            <w:pPr>
              <w:keepNext/>
              <w:keepLines/>
            </w:pPr>
            <w:proofErr w:type="spellStart"/>
            <w:r w:rsidRPr="00662C61">
              <w:t>Constituyente</w:t>
            </w:r>
            <w:proofErr w:type="spellEnd"/>
            <w:r w:rsidRPr="00662C61">
              <w:t xml:space="preserve"> 1476, tercer </w:t>
            </w:r>
            <w:proofErr w:type="spellStart"/>
            <w:r w:rsidRPr="00662C61">
              <w:t>piso</w:t>
            </w:r>
            <w:proofErr w:type="spellEnd"/>
          </w:p>
          <w:p w14:paraId="11CDCA57" w14:textId="77777777" w:rsidR="002843EE" w:rsidRPr="00662C61" w:rsidRDefault="00762012" w:rsidP="00662C61">
            <w:pPr>
              <w:keepNext/>
              <w:keepLines/>
            </w:pPr>
            <w:r w:rsidRPr="00662C61">
              <w:t>Montevideo, Uruguay</w:t>
            </w:r>
          </w:p>
          <w:p w14:paraId="1ED81545" w14:textId="259492D8" w:rsidR="002843EE" w:rsidRPr="00662C61" w:rsidRDefault="00762012" w:rsidP="00662C61">
            <w:pPr>
              <w:keepNext/>
              <w:keepLines/>
            </w:pPr>
            <w:r w:rsidRPr="00662C61">
              <w:t>Tel.</w:t>
            </w:r>
            <w:r w:rsidR="00662C61" w:rsidRPr="00662C61">
              <w:t>: (</w:t>
            </w:r>
            <w:r w:rsidRPr="00662C61">
              <w:t>+598) 2412 6358</w:t>
            </w:r>
          </w:p>
          <w:p w14:paraId="62B4AB3E" w14:textId="790DDEB7" w:rsidR="002843EE" w:rsidRPr="00662C61" w:rsidRDefault="00762012" w:rsidP="00662C61">
            <w:pPr>
              <w:keepNext/>
              <w:keepLines/>
            </w:pPr>
            <w:r w:rsidRPr="00662C61">
              <w:t>Fax</w:t>
            </w:r>
            <w:r w:rsidR="00662C61" w:rsidRPr="00662C61">
              <w:t>: (</w:t>
            </w:r>
            <w:r w:rsidRPr="00662C61">
              <w:t>+598) 2410 7205</w:t>
            </w:r>
          </w:p>
          <w:p w14:paraId="481A45AF" w14:textId="40DE4979" w:rsidR="002843EE" w:rsidRPr="00662C61" w:rsidRDefault="00762012" w:rsidP="00662C61">
            <w:pPr>
              <w:keepNext/>
              <w:keepLines/>
              <w:spacing w:after="120"/>
            </w:pPr>
            <w:r w:rsidRPr="00662C61">
              <w:t xml:space="preserve">Email: </w:t>
            </w:r>
            <w:hyperlink r:id="rId13" w:history="1">
              <w:r w:rsidR="00662C61" w:rsidRPr="00662C61">
                <w:rPr>
                  <w:rStyle w:val="Hyperlink"/>
                </w:rPr>
                <w:t>uai@mgap.gub.uy</w:t>
              </w:r>
            </w:hyperlink>
          </w:p>
        </w:tc>
      </w:tr>
      <w:bookmarkEnd w:id="16"/>
    </w:tbl>
    <w:p w14:paraId="4418EC81" w14:textId="77777777" w:rsidR="00337700" w:rsidRPr="00662C61" w:rsidRDefault="00337700" w:rsidP="00662C61"/>
    <w:sectPr w:rsidR="00337700" w:rsidRPr="00662C61" w:rsidSect="00662C6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6C32" w14:textId="77777777" w:rsidR="00762012" w:rsidRPr="00662C61" w:rsidRDefault="00762012">
      <w:bookmarkStart w:id="8" w:name="_Hlk172624383"/>
      <w:bookmarkStart w:id="9" w:name="_Hlk172624384"/>
      <w:bookmarkStart w:id="10" w:name="_Hlk172629456"/>
      <w:bookmarkStart w:id="11" w:name="_Hlk172629457"/>
      <w:r w:rsidRPr="00662C61">
        <w:separator/>
      </w:r>
      <w:bookmarkEnd w:id="8"/>
      <w:bookmarkEnd w:id="9"/>
      <w:bookmarkEnd w:id="10"/>
      <w:bookmarkEnd w:id="11"/>
    </w:p>
  </w:endnote>
  <w:endnote w:type="continuationSeparator" w:id="0">
    <w:p w14:paraId="4667431D" w14:textId="77777777" w:rsidR="00762012" w:rsidRPr="00662C61" w:rsidRDefault="00762012">
      <w:bookmarkStart w:id="12" w:name="_Hlk172624385"/>
      <w:bookmarkStart w:id="13" w:name="_Hlk172624386"/>
      <w:bookmarkStart w:id="14" w:name="_Hlk172629458"/>
      <w:bookmarkStart w:id="15" w:name="_Hlk172629459"/>
      <w:r w:rsidRPr="00662C61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ED30" w14:textId="2FA950E8" w:rsidR="00B91FF3" w:rsidRPr="00662C61" w:rsidRDefault="00662C61" w:rsidP="00662C61">
    <w:pPr>
      <w:pStyle w:val="Footer"/>
    </w:pPr>
    <w:bookmarkStart w:id="21" w:name="_Hlk172629444"/>
    <w:bookmarkStart w:id="22" w:name="_Hlk172629445"/>
    <w:r w:rsidRPr="00662C61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CCC6" w14:textId="7B32DBCD" w:rsidR="00DD65B2" w:rsidRPr="00662C61" w:rsidRDefault="00662C61" w:rsidP="00662C61">
    <w:pPr>
      <w:pStyle w:val="Footer"/>
    </w:pPr>
    <w:bookmarkStart w:id="23" w:name="_Hlk172629446"/>
    <w:bookmarkStart w:id="24" w:name="_Hlk172629447"/>
    <w:r w:rsidRPr="00662C61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5A4D" w14:textId="4D97F340" w:rsidR="00DD65B2" w:rsidRPr="00662C61" w:rsidRDefault="00662C61" w:rsidP="00662C61">
    <w:pPr>
      <w:pStyle w:val="Footer"/>
    </w:pPr>
    <w:bookmarkStart w:id="27" w:name="_Hlk172629450"/>
    <w:bookmarkStart w:id="28" w:name="_Hlk172629451"/>
    <w:r w:rsidRPr="00662C61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F7E3" w14:textId="77777777" w:rsidR="00762012" w:rsidRPr="00662C61" w:rsidRDefault="00762012">
      <w:bookmarkStart w:id="0" w:name="_Hlk172624379"/>
      <w:bookmarkStart w:id="1" w:name="_Hlk172624380"/>
      <w:bookmarkStart w:id="2" w:name="_Hlk172629452"/>
      <w:bookmarkStart w:id="3" w:name="_Hlk172629453"/>
      <w:r w:rsidRPr="00662C61">
        <w:separator/>
      </w:r>
      <w:bookmarkEnd w:id="0"/>
      <w:bookmarkEnd w:id="1"/>
      <w:bookmarkEnd w:id="2"/>
      <w:bookmarkEnd w:id="3"/>
    </w:p>
  </w:footnote>
  <w:footnote w:type="continuationSeparator" w:id="0">
    <w:p w14:paraId="1881AE3D" w14:textId="77777777" w:rsidR="00762012" w:rsidRPr="00662C61" w:rsidRDefault="00762012">
      <w:bookmarkStart w:id="4" w:name="_Hlk172624381"/>
      <w:bookmarkStart w:id="5" w:name="_Hlk172624382"/>
      <w:bookmarkStart w:id="6" w:name="_Hlk172629454"/>
      <w:bookmarkStart w:id="7" w:name="_Hlk172629455"/>
      <w:r w:rsidRPr="00662C61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B6FC" w14:textId="77777777" w:rsidR="00662C61" w:rsidRPr="00662C61" w:rsidRDefault="00662C61" w:rsidP="00662C61">
    <w:pPr>
      <w:pStyle w:val="Header"/>
      <w:spacing w:after="240"/>
      <w:jc w:val="center"/>
    </w:pPr>
    <w:bookmarkStart w:id="17" w:name="_Hlk172629440"/>
    <w:bookmarkStart w:id="18" w:name="_Hlk172629441"/>
    <w:r w:rsidRPr="00662C61">
      <w:t>G/SPS/N/</w:t>
    </w:r>
    <w:proofErr w:type="spellStart"/>
    <w:r w:rsidRPr="00662C61">
      <w:t>URY</w:t>
    </w:r>
    <w:proofErr w:type="spellEnd"/>
    <w:r w:rsidRPr="00662C61">
      <w:t>/83</w:t>
    </w:r>
  </w:p>
  <w:p w14:paraId="3282D1DE" w14:textId="77777777" w:rsidR="00662C61" w:rsidRPr="00662C61" w:rsidRDefault="00662C61" w:rsidP="00662C61">
    <w:pPr>
      <w:pStyle w:val="Header"/>
      <w:pBdr>
        <w:bottom w:val="single" w:sz="4" w:space="1" w:color="auto"/>
      </w:pBdr>
      <w:jc w:val="center"/>
    </w:pPr>
    <w:r w:rsidRPr="00662C61">
      <w:t xml:space="preserve">- </w:t>
    </w:r>
    <w:r w:rsidRPr="00662C61">
      <w:fldChar w:fldCharType="begin"/>
    </w:r>
    <w:r w:rsidRPr="00662C61">
      <w:instrText xml:space="preserve"> PAGE  \* Arabic  \* MERGEFORMAT </w:instrText>
    </w:r>
    <w:r w:rsidRPr="00662C61">
      <w:fldChar w:fldCharType="separate"/>
    </w:r>
    <w:r w:rsidRPr="00662C61">
      <w:t>1</w:t>
    </w:r>
    <w:r w:rsidRPr="00662C61">
      <w:fldChar w:fldCharType="end"/>
    </w:r>
    <w:r w:rsidRPr="00662C61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850D" w14:textId="77777777" w:rsidR="00662C61" w:rsidRPr="00662C61" w:rsidRDefault="00662C61" w:rsidP="00662C61">
    <w:pPr>
      <w:pStyle w:val="Header"/>
      <w:spacing w:after="240"/>
      <w:jc w:val="center"/>
    </w:pPr>
    <w:bookmarkStart w:id="19" w:name="_Hlk172629442"/>
    <w:bookmarkStart w:id="20" w:name="_Hlk172629443"/>
    <w:r w:rsidRPr="00662C61">
      <w:t>G/SPS/N/</w:t>
    </w:r>
    <w:proofErr w:type="spellStart"/>
    <w:r w:rsidRPr="00662C61">
      <w:t>URY</w:t>
    </w:r>
    <w:proofErr w:type="spellEnd"/>
    <w:r w:rsidRPr="00662C61">
      <w:t>/83</w:t>
    </w:r>
  </w:p>
  <w:p w14:paraId="057C2462" w14:textId="77777777" w:rsidR="00662C61" w:rsidRPr="00662C61" w:rsidRDefault="00662C61" w:rsidP="00662C61">
    <w:pPr>
      <w:pStyle w:val="Header"/>
      <w:pBdr>
        <w:bottom w:val="single" w:sz="4" w:space="1" w:color="auto"/>
      </w:pBdr>
      <w:jc w:val="center"/>
    </w:pPr>
    <w:r w:rsidRPr="00662C61">
      <w:t xml:space="preserve">- </w:t>
    </w:r>
    <w:r w:rsidRPr="00662C61">
      <w:fldChar w:fldCharType="begin"/>
    </w:r>
    <w:r w:rsidRPr="00662C61">
      <w:instrText xml:space="preserve"> PAGE  \* Arabic  \* MERGEFORMAT </w:instrText>
    </w:r>
    <w:r w:rsidRPr="00662C61">
      <w:fldChar w:fldCharType="separate"/>
    </w:r>
    <w:r w:rsidRPr="00662C61">
      <w:t>1</w:t>
    </w:r>
    <w:r w:rsidRPr="00662C61">
      <w:fldChar w:fldCharType="end"/>
    </w:r>
    <w:r w:rsidRPr="00662C61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662C61" w:rsidRPr="00662C61" w14:paraId="0B2E3AD2" w14:textId="77777777" w:rsidTr="00662C6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C367A3E" w14:textId="77777777" w:rsidR="00662C61" w:rsidRPr="00662C61" w:rsidRDefault="00662C61" w:rsidP="00662C6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72629448"/>
          <w:bookmarkStart w:id="26" w:name="_Hlk172629449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0FC53F9" w14:textId="77777777" w:rsidR="00662C61" w:rsidRPr="00662C61" w:rsidRDefault="00662C61" w:rsidP="00662C6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62C61" w:rsidRPr="00662C61" w14:paraId="71CE3540" w14:textId="77777777" w:rsidTr="00662C6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7934915" w14:textId="757B035E" w:rsidR="00662C61" w:rsidRPr="00662C61" w:rsidRDefault="00662C61" w:rsidP="00662C61">
          <w:pPr>
            <w:jc w:val="left"/>
            <w:rPr>
              <w:rFonts w:eastAsia="Verdana" w:cs="Verdana"/>
              <w:szCs w:val="18"/>
            </w:rPr>
          </w:pPr>
          <w:r w:rsidRPr="00662C61">
            <w:rPr>
              <w:rFonts w:eastAsia="Verdana" w:cs="Verdana"/>
              <w:noProof/>
              <w:szCs w:val="18"/>
            </w:rPr>
            <w:drawing>
              <wp:inline distT="0" distB="0" distL="0" distR="0" wp14:anchorId="0B3D2B55" wp14:editId="52930DF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8676659" w14:textId="77777777" w:rsidR="00662C61" w:rsidRPr="00662C61" w:rsidRDefault="00662C61" w:rsidP="00662C6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62C61" w:rsidRPr="00662C61" w14:paraId="75946A33" w14:textId="77777777" w:rsidTr="00662C6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EDDDF0D" w14:textId="77777777" w:rsidR="00662C61" w:rsidRPr="00662C61" w:rsidRDefault="00662C61" w:rsidP="00662C6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0C2A081" w14:textId="791CFC30" w:rsidR="00662C61" w:rsidRPr="00662C61" w:rsidRDefault="00662C61" w:rsidP="00662C61">
          <w:pPr>
            <w:jc w:val="right"/>
            <w:rPr>
              <w:rFonts w:eastAsia="Verdana" w:cs="Verdana"/>
              <w:b/>
              <w:szCs w:val="18"/>
            </w:rPr>
          </w:pPr>
          <w:r w:rsidRPr="00662C61">
            <w:rPr>
              <w:b/>
              <w:szCs w:val="18"/>
            </w:rPr>
            <w:t>G/SPS/N/</w:t>
          </w:r>
          <w:proofErr w:type="spellStart"/>
          <w:r w:rsidRPr="00662C61">
            <w:rPr>
              <w:b/>
              <w:szCs w:val="18"/>
            </w:rPr>
            <w:t>URY</w:t>
          </w:r>
          <w:proofErr w:type="spellEnd"/>
          <w:r w:rsidRPr="00662C61">
            <w:rPr>
              <w:b/>
              <w:szCs w:val="18"/>
            </w:rPr>
            <w:t>/83</w:t>
          </w:r>
        </w:p>
      </w:tc>
    </w:tr>
    <w:tr w:rsidR="00662C61" w:rsidRPr="00662C61" w14:paraId="64E2132E" w14:textId="77777777" w:rsidTr="00662C6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9BB11C0" w14:textId="77777777" w:rsidR="00662C61" w:rsidRPr="00662C61" w:rsidRDefault="00662C61" w:rsidP="00662C61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8A4C9E3" w14:textId="43836A07" w:rsidR="00662C61" w:rsidRPr="00662C61" w:rsidRDefault="00662C61" w:rsidP="00662C61">
          <w:pPr>
            <w:jc w:val="right"/>
            <w:rPr>
              <w:rFonts w:eastAsia="Verdana" w:cs="Verdana"/>
              <w:szCs w:val="18"/>
            </w:rPr>
          </w:pPr>
          <w:r w:rsidRPr="00662C61">
            <w:rPr>
              <w:rFonts w:eastAsia="Verdana" w:cs="Verdana"/>
              <w:szCs w:val="18"/>
            </w:rPr>
            <w:t>22 July 2024</w:t>
          </w:r>
        </w:p>
      </w:tc>
    </w:tr>
    <w:tr w:rsidR="00662C61" w:rsidRPr="00662C61" w14:paraId="617EA179" w14:textId="77777777" w:rsidTr="00662C6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06C685" w14:textId="38972DA4" w:rsidR="00662C61" w:rsidRPr="00662C61" w:rsidRDefault="00662C61" w:rsidP="00662C61">
          <w:pPr>
            <w:jc w:val="left"/>
            <w:rPr>
              <w:rFonts w:eastAsia="Verdana" w:cs="Verdana"/>
              <w:b/>
              <w:szCs w:val="18"/>
            </w:rPr>
          </w:pPr>
          <w:r w:rsidRPr="00662C61">
            <w:rPr>
              <w:rFonts w:eastAsia="Verdana" w:cs="Verdana"/>
              <w:color w:val="FF0000"/>
              <w:szCs w:val="18"/>
            </w:rPr>
            <w:t>(24</w:t>
          </w:r>
          <w:r w:rsidRPr="00662C61">
            <w:rPr>
              <w:rFonts w:eastAsia="Verdana" w:cs="Verdana"/>
              <w:color w:val="FF0000"/>
              <w:szCs w:val="18"/>
            </w:rPr>
            <w:noBreakHyphen/>
          </w:r>
          <w:r w:rsidR="001F2270">
            <w:rPr>
              <w:rFonts w:eastAsia="Verdana" w:cs="Verdana"/>
              <w:color w:val="FF0000"/>
              <w:szCs w:val="18"/>
            </w:rPr>
            <w:t>5281</w:t>
          </w:r>
          <w:r w:rsidRPr="00662C61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FAAAFE" w14:textId="189960BE" w:rsidR="00662C61" w:rsidRPr="00662C61" w:rsidRDefault="00662C61" w:rsidP="00662C61">
          <w:pPr>
            <w:jc w:val="right"/>
            <w:rPr>
              <w:rFonts w:eastAsia="Verdana" w:cs="Verdana"/>
              <w:szCs w:val="18"/>
            </w:rPr>
          </w:pPr>
          <w:r w:rsidRPr="00662C61">
            <w:rPr>
              <w:rFonts w:eastAsia="Verdana" w:cs="Verdana"/>
              <w:szCs w:val="18"/>
            </w:rPr>
            <w:t xml:space="preserve">Page: </w:t>
          </w:r>
          <w:r w:rsidRPr="00662C61">
            <w:rPr>
              <w:rFonts w:eastAsia="Verdana" w:cs="Verdana"/>
              <w:szCs w:val="18"/>
            </w:rPr>
            <w:fldChar w:fldCharType="begin"/>
          </w:r>
          <w:r w:rsidRPr="00662C6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62C61">
            <w:rPr>
              <w:rFonts w:eastAsia="Verdana" w:cs="Verdana"/>
              <w:szCs w:val="18"/>
            </w:rPr>
            <w:fldChar w:fldCharType="separate"/>
          </w:r>
          <w:r w:rsidRPr="00662C61">
            <w:rPr>
              <w:rFonts w:eastAsia="Verdana" w:cs="Verdana"/>
              <w:szCs w:val="18"/>
            </w:rPr>
            <w:t>1</w:t>
          </w:r>
          <w:r w:rsidRPr="00662C61">
            <w:rPr>
              <w:rFonts w:eastAsia="Verdana" w:cs="Verdana"/>
              <w:szCs w:val="18"/>
            </w:rPr>
            <w:fldChar w:fldCharType="end"/>
          </w:r>
          <w:r w:rsidRPr="00662C61">
            <w:rPr>
              <w:rFonts w:eastAsia="Verdana" w:cs="Verdana"/>
              <w:szCs w:val="18"/>
            </w:rPr>
            <w:t>/</w:t>
          </w:r>
          <w:r w:rsidRPr="00662C61">
            <w:rPr>
              <w:rFonts w:eastAsia="Verdana" w:cs="Verdana"/>
              <w:szCs w:val="18"/>
            </w:rPr>
            <w:fldChar w:fldCharType="begin"/>
          </w:r>
          <w:r w:rsidRPr="00662C6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62C61">
            <w:rPr>
              <w:rFonts w:eastAsia="Verdana" w:cs="Verdana"/>
              <w:szCs w:val="18"/>
            </w:rPr>
            <w:fldChar w:fldCharType="separate"/>
          </w:r>
          <w:r w:rsidRPr="00662C61">
            <w:rPr>
              <w:rFonts w:eastAsia="Verdana" w:cs="Verdana"/>
              <w:szCs w:val="18"/>
            </w:rPr>
            <w:t>3</w:t>
          </w:r>
          <w:r w:rsidRPr="00662C61">
            <w:rPr>
              <w:rFonts w:eastAsia="Verdana" w:cs="Verdana"/>
              <w:szCs w:val="18"/>
            </w:rPr>
            <w:fldChar w:fldCharType="end"/>
          </w:r>
        </w:p>
      </w:tc>
    </w:tr>
    <w:tr w:rsidR="00662C61" w:rsidRPr="00662C61" w14:paraId="17AFC360" w14:textId="77777777" w:rsidTr="00662C6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057892" w14:textId="5B3826BA" w:rsidR="00662C61" w:rsidRPr="00662C61" w:rsidRDefault="00662C61" w:rsidP="00662C61">
          <w:pPr>
            <w:jc w:val="left"/>
            <w:rPr>
              <w:rFonts w:eastAsia="Verdana" w:cs="Verdana"/>
              <w:szCs w:val="18"/>
            </w:rPr>
          </w:pPr>
          <w:r w:rsidRPr="00662C61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6EF5C2C" w14:textId="6E8A9497" w:rsidR="00662C61" w:rsidRPr="00662C61" w:rsidRDefault="00662C61" w:rsidP="00662C61">
          <w:pPr>
            <w:jc w:val="right"/>
            <w:rPr>
              <w:rFonts w:eastAsia="Verdana" w:cs="Verdana"/>
              <w:bCs/>
              <w:szCs w:val="18"/>
            </w:rPr>
          </w:pPr>
          <w:r w:rsidRPr="00662C61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658D1DEF" w14:textId="77777777" w:rsidR="00DD65B2" w:rsidRPr="00662C61" w:rsidRDefault="00DD65B2" w:rsidP="00662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0C6B4C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FBC8F9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A38C9"/>
    <w:multiLevelType w:val="hybridMultilevel"/>
    <w:tmpl w:val="5CAEFA64"/>
    <w:lvl w:ilvl="0" w:tplc="E40C2AF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C0AE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90E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62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CF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74F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EE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81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E8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20B84"/>
    <w:multiLevelType w:val="hybridMultilevel"/>
    <w:tmpl w:val="0792C4B0"/>
    <w:lvl w:ilvl="0" w:tplc="FE1617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33E9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E79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8E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ED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FE1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46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C4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40B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8C5"/>
    <w:multiLevelType w:val="multilevel"/>
    <w:tmpl w:val="B37C3E8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5" w15:restartNumberingAfterBreak="0">
    <w:nsid w:val="57454AB1"/>
    <w:multiLevelType w:val="multilevel"/>
    <w:tmpl w:val="6C86F36C"/>
    <w:numStyleLink w:val="LegalHeadings"/>
  </w:abstractNum>
  <w:abstractNum w:abstractNumId="16" w15:restartNumberingAfterBreak="0">
    <w:nsid w:val="57551E12"/>
    <w:multiLevelType w:val="multilevel"/>
    <w:tmpl w:val="6C86F36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7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0942170">
    <w:abstractNumId w:val="8"/>
  </w:num>
  <w:num w:numId="2" w16cid:durableId="1300956252">
    <w:abstractNumId w:val="3"/>
  </w:num>
  <w:num w:numId="3" w16cid:durableId="167211022">
    <w:abstractNumId w:val="2"/>
  </w:num>
  <w:num w:numId="4" w16cid:durableId="2041740257">
    <w:abstractNumId w:val="1"/>
  </w:num>
  <w:num w:numId="5" w16cid:durableId="331375637">
    <w:abstractNumId w:val="0"/>
  </w:num>
  <w:num w:numId="6" w16cid:durableId="107941537">
    <w:abstractNumId w:val="16"/>
  </w:num>
  <w:num w:numId="7" w16cid:durableId="439567884">
    <w:abstractNumId w:val="14"/>
  </w:num>
  <w:num w:numId="8" w16cid:durableId="1485003698">
    <w:abstractNumId w:val="17"/>
  </w:num>
  <w:num w:numId="9" w16cid:durableId="2037730256">
    <w:abstractNumId w:val="10"/>
  </w:num>
  <w:num w:numId="10" w16cid:durableId="1626278775">
    <w:abstractNumId w:val="9"/>
  </w:num>
  <w:num w:numId="11" w16cid:durableId="1143081870">
    <w:abstractNumId w:val="7"/>
  </w:num>
  <w:num w:numId="12" w16cid:durableId="1109592669">
    <w:abstractNumId w:val="6"/>
  </w:num>
  <w:num w:numId="13" w16cid:durableId="830145079">
    <w:abstractNumId w:val="5"/>
  </w:num>
  <w:num w:numId="14" w16cid:durableId="1914897436">
    <w:abstractNumId w:val="4"/>
  </w:num>
  <w:num w:numId="15" w16cid:durableId="666438532">
    <w:abstractNumId w:val="15"/>
  </w:num>
  <w:num w:numId="16" w16cid:durableId="2060587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9423831">
    <w:abstractNumId w:val="13"/>
  </w:num>
  <w:num w:numId="18" w16cid:durableId="1217816723">
    <w:abstractNumId w:val="12"/>
  </w:num>
  <w:num w:numId="19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3FD"/>
    <w:rsid w:val="00021CBB"/>
    <w:rsid w:val="0002424F"/>
    <w:rsid w:val="00033711"/>
    <w:rsid w:val="00043017"/>
    <w:rsid w:val="00050B93"/>
    <w:rsid w:val="00057BEF"/>
    <w:rsid w:val="00067D73"/>
    <w:rsid w:val="00071B26"/>
    <w:rsid w:val="00075803"/>
    <w:rsid w:val="0008008F"/>
    <w:rsid w:val="00096C11"/>
    <w:rsid w:val="000A7098"/>
    <w:rsid w:val="000B12FE"/>
    <w:rsid w:val="000C7216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1F2270"/>
    <w:rsid w:val="001F31D3"/>
    <w:rsid w:val="002149CB"/>
    <w:rsid w:val="00216F1A"/>
    <w:rsid w:val="002242B5"/>
    <w:rsid w:val="00255119"/>
    <w:rsid w:val="00276383"/>
    <w:rsid w:val="002843EE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067B9"/>
    <w:rsid w:val="00612337"/>
    <w:rsid w:val="006518BC"/>
    <w:rsid w:val="00662C61"/>
    <w:rsid w:val="006652F7"/>
    <w:rsid w:val="00674833"/>
    <w:rsid w:val="006A2F2A"/>
    <w:rsid w:val="006D499F"/>
    <w:rsid w:val="006E0C67"/>
    <w:rsid w:val="0070778C"/>
    <w:rsid w:val="00727F5B"/>
    <w:rsid w:val="00735ADA"/>
    <w:rsid w:val="00744D6F"/>
    <w:rsid w:val="00762012"/>
    <w:rsid w:val="0078182B"/>
    <w:rsid w:val="00795114"/>
    <w:rsid w:val="007A761F"/>
    <w:rsid w:val="007B7BB1"/>
    <w:rsid w:val="007C4766"/>
    <w:rsid w:val="007D39B5"/>
    <w:rsid w:val="007D6AE6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8C7280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371C1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74150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631E7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39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C6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62C61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62C61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62C61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62C6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62C6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62C6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62C61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62C61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62C61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62C61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62C61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62C61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62C61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62C61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62C6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662C6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662C61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662C61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C61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62C61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62C61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662C6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62C61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62C61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62C61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62C6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62C61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662C61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62C6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62C61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62C61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662C61"/>
    <w:rPr>
      <w:szCs w:val="20"/>
    </w:rPr>
  </w:style>
  <w:style w:type="character" w:customStyle="1" w:styleId="EndnoteTextChar">
    <w:name w:val="Endnote Text Char"/>
    <w:link w:val="EndnoteText"/>
    <w:uiPriority w:val="49"/>
    <w:rsid w:val="00662C61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62C61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62C61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662C61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62C61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662C61"/>
    <w:pPr>
      <w:ind w:left="567" w:right="567" w:firstLine="0"/>
    </w:pPr>
  </w:style>
  <w:style w:type="character" w:styleId="FootnoteReference">
    <w:name w:val="footnote reference"/>
    <w:uiPriority w:val="5"/>
    <w:rsid w:val="00662C6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62C61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62C61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62C61"/>
    <w:pPr>
      <w:numPr>
        <w:numId w:val="6"/>
      </w:numPr>
    </w:pPr>
  </w:style>
  <w:style w:type="paragraph" w:styleId="ListBullet">
    <w:name w:val="List Bullet"/>
    <w:basedOn w:val="Normal"/>
    <w:uiPriority w:val="1"/>
    <w:rsid w:val="00662C6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62C6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662C6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62C61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62C61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62C61"/>
    <w:pPr>
      <w:ind w:left="720"/>
      <w:contextualSpacing/>
    </w:pPr>
  </w:style>
  <w:style w:type="numbering" w:customStyle="1" w:styleId="ListBullets">
    <w:name w:val="ListBullets"/>
    <w:uiPriority w:val="99"/>
    <w:rsid w:val="00662C6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62C6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62C6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62C61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62C61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62C61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62C6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62C61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62C6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62C6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62C61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62C61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62C61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62C61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62C61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62C61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62C6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62C6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62C6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62C6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62C6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62C6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62C6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62C61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62C61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62C61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62C61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62C61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62C61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662C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62C6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662C6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62C61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62C61"/>
  </w:style>
  <w:style w:type="paragraph" w:styleId="BlockText">
    <w:name w:val="Block Text"/>
    <w:basedOn w:val="Normal"/>
    <w:uiPriority w:val="99"/>
    <w:semiHidden/>
    <w:unhideWhenUsed/>
    <w:rsid w:val="00662C6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2C6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2C6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2C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2C61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2C6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2C6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2C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2C6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2C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2C61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62C6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62C6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2C61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62C6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62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C61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62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62C61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C61"/>
  </w:style>
  <w:style w:type="character" w:customStyle="1" w:styleId="DateChar">
    <w:name w:val="Date Char"/>
    <w:basedOn w:val="DefaultParagraphFont"/>
    <w:link w:val="Date"/>
    <w:uiPriority w:val="99"/>
    <w:semiHidden/>
    <w:rsid w:val="00662C61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2C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2C61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2C6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2C61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662C6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62C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2C6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62C61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62C6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2C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2C61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62C6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62C6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62C6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62C6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2C6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2C61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62C6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62C6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62C6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62C6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62C6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62C6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62C6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62C6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62C6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62C6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62C6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62C6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2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62C61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62C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62C61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662C61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62C61"/>
    <w:rPr>
      <w:lang w:val="en-GB"/>
    </w:rPr>
  </w:style>
  <w:style w:type="paragraph" w:styleId="List">
    <w:name w:val="List"/>
    <w:basedOn w:val="Normal"/>
    <w:uiPriority w:val="99"/>
    <w:semiHidden/>
    <w:unhideWhenUsed/>
    <w:rsid w:val="00662C6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2C6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2C6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2C6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2C6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62C6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2C6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2C6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2C6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2C6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62C6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62C6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62C6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62C6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62C6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62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2C61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2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2C6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662C6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62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2C6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2C6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2C61"/>
    <w:rPr>
      <w:rFonts w:ascii="Verdana" w:eastAsiaTheme="minorHAnsi" w:hAnsi="Verdana" w:cstheme="minorBidi"/>
      <w:sz w:val="18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62C6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62C6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62C6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2C61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662C6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62C61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2C6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2C61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2C6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2C61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662C61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62C61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62C61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662C61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0C721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C721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C721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C721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C721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C721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C721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C721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C721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C721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C721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C721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C721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C721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C72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C72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C72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C72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C72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C72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C72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C721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C721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C721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C721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C721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C721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C721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C721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C721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C721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C721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C721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C721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C721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0C7216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0C72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C72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C72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C72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C72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C72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C72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C721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C721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C721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C721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C721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C721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C721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C721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C721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C721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C721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C721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C721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C721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C721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C721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C721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C721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C721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C721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C721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C721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C721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C721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C721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C721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C721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C721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C721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C721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0C7216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0C721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C721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C721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C721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C721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0C7216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0C7216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0C72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0C7216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662C61"/>
    <w:pPr>
      <w:numPr>
        <w:numId w:val="19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662C61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RY/24_04688_00_s.pdf" TargetMode="External"/><Relationship Id="rId13" Type="http://schemas.openxmlformats.org/officeDocument/2006/relationships/hyperlink" Target="mailto:uai@mgap.gub.uy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egociaciones.organismos@mrree.gub.u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ai@mgap.gub.u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gociaciones.organismos@mrree.gub.u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4/SPS/URY/24_04688_01_s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c30413a0-479e-4603-a938-a82ea1c43347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8FF3D22-50A3-4972-8EA6-7B3DCC250A5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10</TotalTime>
  <Pages>3</Pages>
  <Words>776</Words>
  <Characters>4878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5</cp:revision>
  <dcterms:created xsi:type="dcterms:W3CDTF">2024-07-23T08:51:00Z</dcterms:created>
  <dcterms:modified xsi:type="dcterms:W3CDTF">2024-07-23T10:44:00Z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c30413a0-479e-4603-a938-a82ea1c43347</vt:lpwstr>
  </property>
  <property fmtid="{D5CDD505-2E9C-101B-9397-08002B2CF9AE}" pid="3" name="WTOCLASSIFICATION">
    <vt:lpwstr>WTO OFFICIAL</vt:lpwstr>
  </property>
</Properties>
</file>