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A063E" w14:textId="38830D3D" w:rsidR="00730687" w:rsidRPr="003C161C" w:rsidRDefault="003C161C" w:rsidP="003C161C">
      <w:pPr>
        <w:pStyle w:val="Title"/>
        <w:rPr>
          <w:caps w:val="0"/>
          <w:kern w:val="0"/>
        </w:rPr>
      </w:pPr>
      <w:bookmarkStart w:id="8" w:name="_Hlk176881927"/>
      <w:r w:rsidRPr="003C161C">
        <w:rPr>
          <w:caps w:val="0"/>
          <w:kern w:val="0"/>
        </w:rPr>
        <w:t>NOTIFICATION</w:t>
      </w:r>
    </w:p>
    <w:p w14:paraId="1BEE5955" w14:textId="77777777" w:rsidR="00730687" w:rsidRPr="003C161C" w:rsidRDefault="009D7BAD" w:rsidP="003C161C">
      <w:pPr>
        <w:pStyle w:val="Title3"/>
      </w:pPr>
      <w:r w:rsidRPr="003C161C">
        <w:t>Addendum</w:t>
      </w:r>
    </w:p>
    <w:p w14:paraId="21E5DF6F" w14:textId="1CEF9962" w:rsidR="00337700" w:rsidRPr="003C161C" w:rsidRDefault="009D7BAD" w:rsidP="003C161C">
      <w:r w:rsidRPr="003C161C">
        <w:t xml:space="preserve">The following communication, received on </w:t>
      </w:r>
      <w:r w:rsidR="003C161C" w:rsidRPr="003C161C">
        <w:t>9 September 2</w:t>
      </w:r>
      <w:r w:rsidRPr="003C161C">
        <w:t xml:space="preserve">024, is being circulated at the request of the delegation of </w:t>
      </w:r>
      <w:r w:rsidRPr="003C161C">
        <w:rPr>
          <w:u w:val="single"/>
        </w:rPr>
        <w:t>Peru</w:t>
      </w:r>
      <w:r w:rsidRPr="003C161C">
        <w:t>.</w:t>
      </w:r>
    </w:p>
    <w:p w14:paraId="0AB958BB" w14:textId="77777777" w:rsidR="00730687" w:rsidRPr="003C161C" w:rsidRDefault="00730687" w:rsidP="003C161C"/>
    <w:p w14:paraId="038DA247" w14:textId="11D2C402" w:rsidR="00730687" w:rsidRPr="003C161C" w:rsidRDefault="003C161C" w:rsidP="003C161C">
      <w:pPr>
        <w:jc w:val="center"/>
        <w:rPr>
          <w:b/>
        </w:rPr>
      </w:pPr>
      <w:r w:rsidRPr="003C161C">
        <w:rPr>
          <w:b/>
        </w:rPr>
        <w:t>_______________</w:t>
      </w:r>
    </w:p>
    <w:p w14:paraId="6B9734F0" w14:textId="77777777" w:rsidR="00730687" w:rsidRPr="003C161C" w:rsidRDefault="00730687" w:rsidP="003C161C"/>
    <w:p w14:paraId="22D6CF67" w14:textId="77777777" w:rsidR="00730687" w:rsidRPr="003C161C" w:rsidRDefault="00730687" w:rsidP="003C161C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104119" w:rsidRPr="003C161C" w14:paraId="081C53C2" w14:textId="77777777" w:rsidTr="003C161C">
        <w:tc>
          <w:tcPr>
            <w:tcW w:w="9189" w:type="dxa"/>
            <w:shd w:val="clear" w:color="auto" w:fill="auto"/>
          </w:tcPr>
          <w:p w14:paraId="25DF71C5" w14:textId="4C5234B0" w:rsidR="00730687" w:rsidRPr="003C161C" w:rsidRDefault="009D7BAD" w:rsidP="003C161C">
            <w:pPr>
              <w:spacing w:before="120" w:after="120"/>
              <w:rPr>
                <w:u w:val="single"/>
              </w:rPr>
            </w:pPr>
            <w:r w:rsidRPr="003C161C">
              <w:rPr>
                <w:i/>
                <w:iCs/>
                <w:u w:val="single"/>
              </w:rPr>
              <w:t>Resolución Directoral No D000031</w:t>
            </w:r>
            <w:r w:rsidR="003C161C" w:rsidRPr="003C161C">
              <w:rPr>
                <w:i/>
                <w:iCs/>
                <w:u w:val="single"/>
              </w:rPr>
              <w:t>-</w:t>
            </w:r>
            <w:r w:rsidRPr="003C161C">
              <w:rPr>
                <w:i/>
                <w:iCs/>
                <w:u w:val="single"/>
              </w:rPr>
              <w:t>2024</w:t>
            </w:r>
            <w:r w:rsidR="003C161C" w:rsidRPr="003C161C">
              <w:rPr>
                <w:i/>
                <w:iCs/>
                <w:u w:val="single"/>
              </w:rPr>
              <w:t>-</w:t>
            </w:r>
            <w:r w:rsidRPr="003C161C">
              <w:rPr>
                <w:i/>
                <w:iCs/>
                <w:u w:val="single"/>
              </w:rPr>
              <w:t>MIDAGRI</w:t>
            </w:r>
            <w:r w:rsidR="003C161C" w:rsidRPr="003C161C">
              <w:rPr>
                <w:i/>
                <w:iCs/>
                <w:u w:val="single"/>
              </w:rPr>
              <w:t>-</w:t>
            </w:r>
            <w:r w:rsidRPr="003C161C">
              <w:rPr>
                <w:i/>
                <w:iCs/>
                <w:u w:val="single"/>
              </w:rPr>
              <w:t>SENASA</w:t>
            </w:r>
            <w:r w:rsidR="003C161C" w:rsidRPr="003C161C">
              <w:rPr>
                <w:i/>
                <w:iCs/>
                <w:u w:val="single"/>
              </w:rPr>
              <w:t>-</w:t>
            </w:r>
            <w:r w:rsidRPr="003C161C">
              <w:rPr>
                <w:i/>
                <w:iCs/>
                <w:u w:val="single"/>
              </w:rPr>
              <w:t>DS</w:t>
            </w:r>
            <w:r w:rsidR="001F581A" w:rsidRPr="003C161C">
              <w:rPr>
                <w:i/>
                <w:iCs/>
                <w:u w:val="single"/>
              </w:rPr>
              <w:t xml:space="preserve">V </w:t>
            </w:r>
            <w:r w:rsidRPr="003C161C">
              <w:rPr>
                <w:u w:val="single"/>
              </w:rPr>
              <w:t xml:space="preserve">(Directorial Resolution </w:t>
            </w:r>
            <w:r w:rsidR="003C161C" w:rsidRPr="003C161C">
              <w:rPr>
                <w:u w:val="single"/>
              </w:rPr>
              <w:t>No. D</w:t>
            </w:r>
            <w:r w:rsidRPr="003C161C">
              <w:rPr>
                <w:u w:val="single"/>
              </w:rPr>
              <w:t>000031</w:t>
            </w:r>
            <w:r w:rsidR="003C161C" w:rsidRPr="003C161C">
              <w:rPr>
                <w:u w:val="single"/>
              </w:rPr>
              <w:t>-</w:t>
            </w:r>
            <w:r w:rsidRPr="003C161C">
              <w:rPr>
                <w:u w:val="single"/>
              </w:rPr>
              <w:t>2024</w:t>
            </w:r>
            <w:r w:rsidR="003C161C" w:rsidRPr="003C161C">
              <w:rPr>
                <w:u w:val="single"/>
              </w:rPr>
              <w:t>-</w:t>
            </w:r>
            <w:r w:rsidRPr="003C161C">
              <w:rPr>
                <w:u w:val="single"/>
              </w:rPr>
              <w:t>MIDAGRI</w:t>
            </w:r>
            <w:r w:rsidR="003C161C" w:rsidRPr="003C161C">
              <w:rPr>
                <w:u w:val="single"/>
              </w:rPr>
              <w:t>-</w:t>
            </w:r>
            <w:r w:rsidRPr="003C161C">
              <w:rPr>
                <w:u w:val="single"/>
              </w:rPr>
              <w:t>SENASA</w:t>
            </w:r>
            <w:r w:rsidR="003C161C" w:rsidRPr="003C161C">
              <w:rPr>
                <w:u w:val="single"/>
              </w:rPr>
              <w:t>-</w:t>
            </w:r>
            <w:r w:rsidRPr="003C161C">
              <w:rPr>
                <w:u w:val="single"/>
              </w:rPr>
              <w:t>DSV</w:t>
            </w:r>
            <w:r w:rsidRPr="003C161C">
              <w:rPr>
                <w:i/>
                <w:iCs/>
                <w:u w:val="single"/>
              </w:rPr>
              <w:t>)</w:t>
            </w:r>
          </w:p>
        </w:tc>
      </w:tr>
      <w:tr w:rsidR="00104119" w:rsidRPr="003C161C" w14:paraId="301186EC" w14:textId="77777777" w:rsidTr="003C161C">
        <w:tc>
          <w:tcPr>
            <w:tcW w:w="9189" w:type="dxa"/>
            <w:shd w:val="clear" w:color="auto" w:fill="auto"/>
          </w:tcPr>
          <w:p w14:paraId="41C5EE00" w14:textId="77777777" w:rsidR="00730687" w:rsidRPr="003C161C" w:rsidRDefault="009D7BAD" w:rsidP="003C161C">
            <w:pPr>
              <w:spacing w:before="120" w:after="240"/>
            </w:pPr>
            <w:r w:rsidRPr="003C161C">
              <w:t>The National Agrarian Health Service (SENASA) hereby advises that the Directorial Resolution establishing mandatory phytosanitary requirements for the importation of maize (</w:t>
            </w:r>
            <w:r w:rsidRPr="003C161C">
              <w:rPr>
                <w:i/>
                <w:iCs/>
              </w:rPr>
              <w:t>Zea mays</w:t>
            </w:r>
            <w:r w:rsidRPr="003C161C">
              <w:t>) seed originating in and coming from Serbia has been adopted.</w:t>
            </w:r>
          </w:p>
          <w:p w14:paraId="61485C80" w14:textId="47D8190C" w:rsidR="006C42DF" w:rsidRPr="003C161C" w:rsidRDefault="009D31D4" w:rsidP="003C161C">
            <w:pPr>
              <w:spacing w:before="240" w:after="120"/>
              <w:rPr>
                <w:rStyle w:val="Hyperlink"/>
              </w:rPr>
            </w:pPr>
            <w:hyperlink r:id="rId8" w:tgtFrame="_blank" w:history="1">
              <w:r w:rsidR="003C161C" w:rsidRPr="003C161C">
                <w:rPr>
                  <w:rStyle w:val="Hyperlink"/>
                </w:rPr>
                <w:t>https://members.wto.org/crnattachments/2024/SPS/PER/24_05867_00_s.pdf</w:t>
              </w:r>
            </w:hyperlink>
          </w:p>
        </w:tc>
      </w:tr>
      <w:tr w:rsidR="00104119" w:rsidRPr="003C161C" w14:paraId="4A8CB511" w14:textId="77777777" w:rsidTr="003C161C">
        <w:tc>
          <w:tcPr>
            <w:tcW w:w="9189" w:type="dxa"/>
            <w:shd w:val="clear" w:color="auto" w:fill="auto"/>
          </w:tcPr>
          <w:p w14:paraId="2B71DF35" w14:textId="77777777" w:rsidR="00730687" w:rsidRPr="003C161C" w:rsidRDefault="009D7BAD" w:rsidP="003C161C">
            <w:pPr>
              <w:spacing w:before="120" w:after="120"/>
              <w:rPr>
                <w:b/>
              </w:rPr>
            </w:pPr>
            <w:r w:rsidRPr="003C161C">
              <w:rPr>
                <w:b/>
              </w:rPr>
              <w:t>This addendum concerns a:</w:t>
            </w:r>
          </w:p>
        </w:tc>
      </w:tr>
      <w:tr w:rsidR="00104119" w:rsidRPr="003C161C" w14:paraId="2E93EE3D" w14:textId="77777777" w:rsidTr="003C161C">
        <w:tc>
          <w:tcPr>
            <w:tcW w:w="9189" w:type="dxa"/>
            <w:shd w:val="clear" w:color="auto" w:fill="auto"/>
          </w:tcPr>
          <w:p w14:paraId="130B2B97" w14:textId="373345E9" w:rsidR="00730687" w:rsidRPr="003C161C" w:rsidRDefault="003C161C" w:rsidP="003C161C">
            <w:pPr>
              <w:spacing w:before="120" w:after="120"/>
              <w:ind w:left="1440" w:hanging="873"/>
            </w:pPr>
            <w:r w:rsidRPr="003C161C">
              <w:t>[ ]</w:t>
            </w:r>
            <w:r w:rsidR="00034A6D" w:rsidRPr="003C161C">
              <w:tab/>
              <w:t>Modification of final date for comments</w:t>
            </w:r>
          </w:p>
        </w:tc>
      </w:tr>
      <w:tr w:rsidR="00104119" w:rsidRPr="003C161C" w14:paraId="0D5B3B0D" w14:textId="77777777" w:rsidTr="003C161C">
        <w:tc>
          <w:tcPr>
            <w:tcW w:w="9189" w:type="dxa"/>
            <w:shd w:val="clear" w:color="auto" w:fill="auto"/>
          </w:tcPr>
          <w:p w14:paraId="7C275E57" w14:textId="77777777" w:rsidR="00730687" w:rsidRPr="003C161C" w:rsidRDefault="009D7BAD" w:rsidP="003C161C">
            <w:pPr>
              <w:spacing w:before="120" w:after="120"/>
              <w:ind w:left="1440" w:hanging="873"/>
            </w:pPr>
            <w:r w:rsidRPr="003C161C">
              <w:t>[</w:t>
            </w:r>
            <w:r w:rsidRPr="003C161C">
              <w:rPr>
                <w:b/>
              </w:rPr>
              <w:t>X</w:t>
            </w:r>
            <w:r w:rsidRPr="003C161C">
              <w:t>]</w:t>
            </w:r>
            <w:r w:rsidRPr="003C161C">
              <w:tab/>
              <w:t>Notification of adoption, publication, or entry into force of regulation</w:t>
            </w:r>
          </w:p>
        </w:tc>
      </w:tr>
      <w:tr w:rsidR="00104119" w:rsidRPr="003C161C" w14:paraId="786ED4DE" w14:textId="77777777" w:rsidTr="003C161C">
        <w:tc>
          <w:tcPr>
            <w:tcW w:w="9189" w:type="dxa"/>
            <w:shd w:val="clear" w:color="auto" w:fill="auto"/>
          </w:tcPr>
          <w:p w14:paraId="7FF5168B" w14:textId="3C28E5B9" w:rsidR="00730687" w:rsidRPr="003C161C" w:rsidRDefault="003C161C" w:rsidP="003C161C">
            <w:pPr>
              <w:spacing w:before="120" w:after="120"/>
              <w:ind w:left="1440" w:hanging="873"/>
            </w:pPr>
            <w:r w:rsidRPr="003C161C">
              <w:t>[ ]</w:t>
            </w:r>
            <w:r w:rsidR="00034A6D" w:rsidRPr="003C161C">
              <w:tab/>
              <w:t>Modification of content and/or scope of previously notified draft regulation</w:t>
            </w:r>
          </w:p>
        </w:tc>
      </w:tr>
      <w:tr w:rsidR="00104119" w:rsidRPr="003C161C" w14:paraId="66ED2152" w14:textId="77777777" w:rsidTr="003C161C">
        <w:tc>
          <w:tcPr>
            <w:tcW w:w="9189" w:type="dxa"/>
            <w:shd w:val="clear" w:color="auto" w:fill="auto"/>
          </w:tcPr>
          <w:p w14:paraId="4EE94AF3" w14:textId="464697FB" w:rsidR="00730687" w:rsidRPr="003C161C" w:rsidRDefault="003C161C" w:rsidP="003C161C">
            <w:pPr>
              <w:spacing w:before="120" w:after="120"/>
              <w:ind w:left="1440" w:hanging="873"/>
            </w:pPr>
            <w:r w:rsidRPr="003C161C">
              <w:t>[ ]</w:t>
            </w:r>
            <w:r w:rsidR="00034A6D" w:rsidRPr="003C161C">
              <w:tab/>
              <w:t>Withdrawal of proposed regulation</w:t>
            </w:r>
          </w:p>
        </w:tc>
      </w:tr>
      <w:tr w:rsidR="00104119" w:rsidRPr="003C161C" w14:paraId="2FF3276D" w14:textId="77777777" w:rsidTr="003C161C">
        <w:tc>
          <w:tcPr>
            <w:tcW w:w="9189" w:type="dxa"/>
            <w:shd w:val="clear" w:color="auto" w:fill="auto"/>
          </w:tcPr>
          <w:p w14:paraId="322426D9" w14:textId="6D8D0681" w:rsidR="00730687" w:rsidRPr="003C161C" w:rsidRDefault="003C161C" w:rsidP="003C161C">
            <w:pPr>
              <w:spacing w:before="120" w:after="120"/>
              <w:ind w:left="1440" w:hanging="873"/>
            </w:pPr>
            <w:r w:rsidRPr="003C161C">
              <w:t>[ ]</w:t>
            </w:r>
            <w:r w:rsidR="00034A6D" w:rsidRPr="003C161C">
              <w:tab/>
              <w:t>Change in proposed date of adoption, publication or date of entry into force</w:t>
            </w:r>
          </w:p>
        </w:tc>
      </w:tr>
      <w:tr w:rsidR="00104119" w:rsidRPr="003C161C" w14:paraId="0CD0A794" w14:textId="77777777" w:rsidTr="003C161C">
        <w:tc>
          <w:tcPr>
            <w:tcW w:w="9189" w:type="dxa"/>
            <w:shd w:val="clear" w:color="auto" w:fill="auto"/>
          </w:tcPr>
          <w:p w14:paraId="1E3C5D36" w14:textId="5CBF3E7E" w:rsidR="00730687" w:rsidRPr="003C161C" w:rsidRDefault="003C161C" w:rsidP="003C161C">
            <w:pPr>
              <w:spacing w:before="120" w:after="120"/>
              <w:ind w:left="1440" w:hanging="873"/>
            </w:pPr>
            <w:r w:rsidRPr="003C161C">
              <w:t>[ ]</w:t>
            </w:r>
            <w:r w:rsidR="00034A6D" w:rsidRPr="003C161C">
              <w:tab/>
              <w:t>Other:</w:t>
            </w:r>
          </w:p>
        </w:tc>
      </w:tr>
      <w:tr w:rsidR="00104119" w:rsidRPr="003C161C" w14:paraId="585A174A" w14:textId="77777777" w:rsidTr="003C161C">
        <w:tc>
          <w:tcPr>
            <w:tcW w:w="9189" w:type="dxa"/>
            <w:shd w:val="clear" w:color="auto" w:fill="auto"/>
          </w:tcPr>
          <w:p w14:paraId="3BB98CC4" w14:textId="2C9DE175" w:rsidR="00730687" w:rsidRPr="003C161C" w:rsidRDefault="009D7BAD" w:rsidP="003C161C">
            <w:pPr>
              <w:spacing w:before="120" w:after="120"/>
              <w:rPr>
                <w:b/>
              </w:rPr>
            </w:pPr>
            <w:r w:rsidRPr="003C161C">
              <w:rPr>
                <w:b/>
              </w:rPr>
              <w:t>Comment period</w:t>
            </w:r>
            <w:r w:rsidR="003C161C" w:rsidRPr="003C161C">
              <w:rPr>
                <w:b/>
              </w:rPr>
              <w:t xml:space="preserve">: </w:t>
            </w:r>
            <w:r w:rsidR="003C161C" w:rsidRPr="003C161C">
              <w:rPr>
                <w:b/>
                <w:i/>
              </w:rPr>
              <w:t>(</w:t>
            </w:r>
            <w:r w:rsidRPr="003C161C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3C161C" w:rsidRPr="003C161C">
              <w:rPr>
                <w:b/>
                <w:i/>
              </w:rPr>
              <w:t>. U</w:t>
            </w:r>
            <w:r w:rsidRPr="003C161C">
              <w:rPr>
                <w:b/>
                <w:i/>
              </w:rPr>
              <w:t>nder other circumstances, such as extension of originally announced final date for comments, the comment period provided in the addendum may vary.)</w:t>
            </w:r>
          </w:p>
        </w:tc>
      </w:tr>
      <w:tr w:rsidR="00104119" w:rsidRPr="003C161C" w14:paraId="0C8D9A3C" w14:textId="77777777" w:rsidTr="003C161C">
        <w:tc>
          <w:tcPr>
            <w:tcW w:w="9189" w:type="dxa"/>
            <w:shd w:val="clear" w:color="auto" w:fill="auto"/>
          </w:tcPr>
          <w:p w14:paraId="133C54CB" w14:textId="710A4DD1" w:rsidR="00730687" w:rsidRPr="003C161C" w:rsidRDefault="003C161C" w:rsidP="003C161C">
            <w:pPr>
              <w:spacing w:before="120" w:after="120"/>
              <w:ind w:left="1440" w:hanging="873"/>
            </w:pPr>
            <w:r w:rsidRPr="003C161C">
              <w:t>[ ]</w:t>
            </w:r>
            <w:r w:rsidR="00034A6D" w:rsidRPr="003C161C">
              <w:tab/>
              <w:t>Sixty days from the date of circulation of the addendum to the notification and/or (</w:t>
            </w:r>
            <w:r w:rsidR="00034A6D" w:rsidRPr="003C161C">
              <w:rPr>
                <w:i/>
                <w:iCs/>
              </w:rPr>
              <w:t>dd/mm/yy</w:t>
            </w:r>
            <w:r w:rsidR="00034A6D" w:rsidRPr="003C161C">
              <w:t>)</w:t>
            </w:r>
            <w:r w:rsidRPr="003C161C">
              <w:t>: N</w:t>
            </w:r>
            <w:r w:rsidR="00034A6D" w:rsidRPr="003C161C">
              <w:t>ot applicable</w:t>
            </w:r>
          </w:p>
        </w:tc>
      </w:tr>
      <w:tr w:rsidR="00104119" w:rsidRPr="003C161C" w14:paraId="761026BF" w14:textId="77777777" w:rsidTr="003C161C">
        <w:tc>
          <w:tcPr>
            <w:tcW w:w="9189" w:type="dxa"/>
            <w:shd w:val="clear" w:color="auto" w:fill="auto"/>
          </w:tcPr>
          <w:p w14:paraId="2F62A2E6" w14:textId="6E13F7A5" w:rsidR="00730687" w:rsidRPr="003C161C" w:rsidRDefault="009D7BAD" w:rsidP="003C161C">
            <w:pPr>
              <w:spacing w:before="120" w:after="120"/>
              <w:rPr>
                <w:b/>
              </w:rPr>
            </w:pPr>
            <w:r w:rsidRPr="003C161C">
              <w:rPr>
                <w:b/>
              </w:rPr>
              <w:t>Agency or authority designated to handle comments</w:t>
            </w:r>
            <w:r w:rsidR="003C161C" w:rsidRPr="003C161C">
              <w:rPr>
                <w:b/>
              </w:rPr>
              <w:t>: [</w:t>
            </w:r>
            <w:r w:rsidRPr="003C161C">
              <w:rPr>
                <w:b/>
              </w:rPr>
              <w:t>X] National Notification Authority, [X] National Enquiry Point</w:t>
            </w:r>
            <w:r w:rsidR="003C161C" w:rsidRPr="003C161C">
              <w:rPr>
                <w:b/>
              </w:rPr>
              <w:t>. A</w:t>
            </w:r>
            <w:r w:rsidRPr="003C161C">
              <w:rPr>
                <w:b/>
              </w:rPr>
              <w:t>ddress, fax number and email address (if available) of other body:</w:t>
            </w:r>
          </w:p>
        </w:tc>
      </w:tr>
      <w:tr w:rsidR="00104119" w:rsidRPr="003C161C" w14:paraId="42762BD4" w14:textId="77777777" w:rsidTr="003C161C">
        <w:tc>
          <w:tcPr>
            <w:tcW w:w="9189" w:type="dxa"/>
            <w:shd w:val="clear" w:color="auto" w:fill="auto"/>
          </w:tcPr>
          <w:p w14:paraId="64AB5B61" w14:textId="77777777" w:rsidR="00730687" w:rsidRPr="003C161C" w:rsidRDefault="009D7BAD" w:rsidP="003C161C">
            <w:pPr>
              <w:spacing w:before="120"/>
            </w:pPr>
            <w:r w:rsidRPr="003C161C">
              <w:rPr>
                <w:i/>
                <w:iCs/>
              </w:rPr>
              <w:t>Servicio Nacional de Sanidad Agraria</w:t>
            </w:r>
            <w:r w:rsidRPr="003C161C">
              <w:t>, SENASA (National Agrarian Health Service)</w:t>
            </w:r>
          </w:p>
          <w:p w14:paraId="1CDD8AF5" w14:textId="62BA2C0B" w:rsidR="00730687" w:rsidRPr="003C161C" w:rsidRDefault="009D7BAD" w:rsidP="003C161C">
            <w:r w:rsidRPr="003C161C">
              <w:t>Nely Pillpe Wilcas Marquez</w:t>
            </w:r>
          </w:p>
          <w:p w14:paraId="7A289000" w14:textId="7F5E04E8" w:rsidR="00730687" w:rsidRPr="003C161C" w:rsidRDefault="009D7BAD" w:rsidP="003C161C">
            <w:r w:rsidRPr="003C161C">
              <w:rPr>
                <w:i/>
                <w:iCs/>
              </w:rPr>
              <w:t>Directora de la Subdirección de Cuarentena Vegetal</w:t>
            </w:r>
            <w:r w:rsidRPr="003C161C">
              <w:t xml:space="preserve"> (Director of the Sub</w:t>
            </w:r>
            <w:r w:rsidR="003C161C" w:rsidRPr="003C161C">
              <w:t>-</w:t>
            </w:r>
            <w:r w:rsidRPr="003C161C">
              <w:t>Directorate of Plant Quarantine)</w:t>
            </w:r>
          </w:p>
          <w:p w14:paraId="01293648" w14:textId="5A08482F" w:rsidR="00730687" w:rsidRPr="003C161C" w:rsidRDefault="009D7BAD" w:rsidP="003C161C">
            <w:r w:rsidRPr="003C161C">
              <w:lastRenderedPageBreak/>
              <w:t>Av</w:t>
            </w:r>
            <w:r w:rsidR="003C161C" w:rsidRPr="003C161C">
              <w:t>. L</w:t>
            </w:r>
            <w:r w:rsidRPr="003C161C">
              <w:t xml:space="preserve">a Molina </w:t>
            </w:r>
            <w:r w:rsidR="003C161C" w:rsidRPr="003C161C">
              <w:t xml:space="preserve">No. </w:t>
            </w:r>
            <w:r w:rsidRPr="003C161C">
              <w:t>1915, Lima 12, Lima, Peru</w:t>
            </w:r>
          </w:p>
          <w:p w14:paraId="25141963" w14:textId="7878F7C2" w:rsidR="00730687" w:rsidRPr="003C161C" w:rsidRDefault="009D7BAD" w:rsidP="003C161C">
            <w:r w:rsidRPr="003C161C">
              <w:t>Tel.</w:t>
            </w:r>
            <w:r w:rsidR="003C161C" w:rsidRPr="003C161C">
              <w:t>: (</w:t>
            </w:r>
            <w:r w:rsidRPr="003C161C">
              <w:t>+511) 313 3300, Ext. 2001</w:t>
            </w:r>
          </w:p>
          <w:p w14:paraId="0F1EAB68" w14:textId="777822EE" w:rsidR="00730687" w:rsidRPr="003C161C" w:rsidRDefault="009D7BAD" w:rsidP="003C161C">
            <w:pPr>
              <w:tabs>
                <w:tab w:val="left" w:pos="1988"/>
              </w:tabs>
            </w:pPr>
            <w:r w:rsidRPr="003C161C">
              <w:t>Email:</w:t>
            </w:r>
            <w:r w:rsidRPr="003C161C">
              <w:tab/>
            </w:r>
            <w:hyperlink r:id="rId9" w:history="1">
              <w:r w:rsidR="003C161C" w:rsidRPr="003C161C">
                <w:rPr>
                  <w:rStyle w:val="Hyperlink"/>
                </w:rPr>
                <w:t>nwilcas@senasa.gob.pe</w:t>
              </w:r>
            </w:hyperlink>
          </w:p>
          <w:p w14:paraId="26A27BDA" w14:textId="391D0486" w:rsidR="00730687" w:rsidRPr="003C161C" w:rsidRDefault="009D7BAD" w:rsidP="003C161C">
            <w:pPr>
              <w:tabs>
                <w:tab w:val="left" w:pos="1988"/>
              </w:tabs>
              <w:spacing w:after="120"/>
              <w:rPr>
                <w:rStyle w:val="Hyperlink"/>
              </w:rPr>
            </w:pPr>
            <w:r w:rsidRPr="003C161C">
              <w:tab/>
            </w:r>
            <w:hyperlink r:id="rId10" w:history="1">
              <w:r w:rsidR="003C161C" w:rsidRPr="003C161C">
                <w:rPr>
                  <w:rStyle w:val="Hyperlink"/>
                </w:rPr>
                <w:t>notificacionesmsf@senasa.gob.pe</w:t>
              </w:r>
            </w:hyperlink>
          </w:p>
        </w:tc>
      </w:tr>
      <w:tr w:rsidR="00104119" w:rsidRPr="003C161C" w14:paraId="1DA6C1F4" w14:textId="77777777" w:rsidTr="003C161C">
        <w:tc>
          <w:tcPr>
            <w:tcW w:w="9189" w:type="dxa"/>
            <w:shd w:val="clear" w:color="auto" w:fill="auto"/>
          </w:tcPr>
          <w:p w14:paraId="4A7C4D1A" w14:textId="7AF5D8C4" w:rsidR="00730687" w:rsidRPr="003C161C" w:rsidRDefault="009D7BAD" w:rsidP="003C161C">
            <w:pPr>
              <w:spacing w:before="120" w:after="120"/>
              <w:rPr>
                <w:b/>
              </w:rPr>
            </w:pPr>
            <w:r w:rsidRPr="003C161C">
              <w:rPr>
                <w:b/>
              </w:rPr>
              <w:lastRenderedPageBreak/>
              <w:t>Text(s) available from</w:t>
            </w:r>
            <w:r w:rsidR="003C161C" w:rsidRPr="003C161C">
              <w:rPr>
                <w:b/>
              </w:rPr>
              <w:t>: [</w:t>
            </w:r>
            <w:r w:rsidRPr="003C161C">
              <w:rPr>
                <w:b/>
              </w:rPr>
              <w:t>X] National Notification Authority, [X] National Enquiry Point</w:t>
            </w:r>
            <w:r w:rsidR="003C161C" w:rsidRPr="003C161C">
              <w:rPr>
                <w:b/>
              </w:rPr>
              <w:t>. A</w:t>
            </w:r>
            <w:r w:rsidRPr="003C161C">
              <w:rPr>
                <w:b/>
              </w:rPr>
              <w:t>ddress, fax number and email address (if available) of other body:</w:t>
            </w:r>
          </w:p>
        </w:tc>
      </w:tr>
      <w:tr w:rsidR="00104119" w:rsidRPr="003C161C" w14:paraId="4642A7E5" w14:textId="77777777" w:rsidTr="003C161C">
        <w:tc>
          <w:tcPr>
            <w:tcW w:w="9189" w:type="dxa"/>
            <w:shd w:val="clear" w:color="auto" w:fill="auto"/>
          </w:tcPr>
          <w:p w14:paraId="216B6983" w14:textId="77777777" w:rsidR="00730687" w:rsidRPr="003C161C" w:rsidRDefault="009D7BAD" w:rsidP="003C161C">
            <w:pPr>
              <w:spacing w:before="120"/>
            </w:pPr>
            <w:r w:rsidRPr="003C161C">
              <w:t>Servicio Nacional de Sanidad Agraria</w:t>
            </w:r>
          </w:p>
          <w:p w14:paraId="30BB7F16" w14:textId="77777777" w:rsidR="00730687" w:rsidRPr="003C161C" w:rsidRDefault="009D7BAD" w:rsidP="003C161C">
            <w:r w:rsidRPr="003C161C">
              <w:t>Sandy Morales Huamán</w:t>
            </w:r>
          </w:p>
          <w:p w14:paraId="2407472F" w14:textId="0043F12C" w:rsidR="00730687" w:rsidRPr="003C161C" w:rsidRDefault="009D7BAD" w:rsidP="003C161C">
            <w:pPr>
              <w:spacing w:after="120"/>
            </w:pPr>
            <w:r w:rsidRPr="003C161C">
              <w:t xml:space="preserve">Email: </w:t>
            </w:r>
            <w:hyperlink r:id="rId11" w:history="1">
              <w:r w:rsidR="003C161C" w:rsidRPr="003C161C">
                <w:rPr>
                  <w:rStyle w:val="Hyperlink"/>
                </w:rPr>
                <w:t>notificacionesmsf@senasa.gob.pe</w:t>
              </w:r>
            </w:hyperlink>
          </w:p>
        </w:tc>
      </w:tr>
    </w:tbl>
    <w:p w14:paraId="062FE385" w14:textId="77777777" w:rsidR="00293E6A" w:rsidRPr="003C161C" w:rsidRDefault="00293E6A" w:rsidP="003C161C"/>
    <w:p w14:paraId="76382B4C" w14:textId="617DCADE" w:rsidR="00293E6A" w:rsidRPr="003C161C" w:rsidRDefault="003C161C" w:rsidP="003C161C">
      <w:pPr>
        <w:jc w:val="center"/>
        <w:rPr>
          <w:b/>
        </w:rPr>
      </w:pPr>
      <w:r w:rsidRPr="003C161C">
        <w:rPr>
          <w:b/>
        </w:rPr>
        <w:t>__________</w:t>
      </w:r>
      <w:bookmarkEnd w:id="8"/>
    </w:p>
    <w:sectPr w:rsidR="00293E6A" w:rsidRPr="003C161C" w:rsidSect="003C16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FA197" w14:textId="77777777" w:rsidR="009D7BAD" w:rsidRPr="003C161C" w:rsidRDefault="009D7BAD">
      <w:bookmarkStart w:id="4" w:name="_Hlk176881944"/>
      <w:bookmarkStart w:id="5" w:name="_Hlk176881945"/>
      <w:r w:rsidRPr="003C161C">
        <w:separator/>
      </w:r>
      <w:bookmarkEnd w:id="4"/>
      <w:bookmarkEnd w:id="5"/>
    </w:p>
  </w:endnote>
  <w:endnote w:type="continuationSeparator" w:id="0">
    <w:p w14:paraId="4C871C4F" w14:textId="77777777" w:rsidR="009D7BAD" w:rsidRPr="003C161C" w:rsidRDefault="009D7BAD">
      <w:bookmarkStart w:id="6" w:name="_Hlk176881946"/>
      <w:bookmarkStart w:id="7" w:name="_Hlk176881947"/>
      <w:r w:rsidRPr="003C161C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0005" w14:textId="5AEF2376" w:rsidR="00730687" w:rsidRPr="003C161C" w:rsidRDefault="003C161C" w:rsidP="003C161C">
    <w:pPr>
      <w:pStyle w:val="Footer"/>
    </w:pPr>
    <w:bookmarkStart w:id="13" w:name="_Hlk176881932"/>
    <w:bookmarkStart w:id="14" w:name="_Hlk176881933"/>
    <w:r w:rsidRPr="003C161C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0AF6" w14:textId="1AD070EF" w:rsidR="00DD65B2" w:rsidRPr="003C161C" w:rsidRDefault="003C161C" w:rsidP="003C161C">
    <w:pPr>
      <w:pStyle w:val="Footer"/>
    </w:pPr>
    <w:bookmarkStart w:id="15" w:name="_Hlk176881934"/>
    <w:bookmarkStart w:id="16" w:name="_Hlk176881935"/>
    <w:r w:rsidRPr="003C161C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A4FE" w14:textId="311DEED5" w:rsidR="00DD65B2" w:rsidRPr="003C161C" w:rsidRDefault="003C161C" w:rsidP="003C161C">
    <w:pPr>
      <w:pStyle w:val="Footer"/>
    </w:pPr>
    <w:bookmarkStart w:id="19" w:name="_Hlk176881938"/>
    <w:bookmarkStart w:id="20" w:name="_Hlk176881939"/>
    <w:r w:rsidRPr="003C161C"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30E54" w14:textId="77777777" w:rsidR="009D7BAD" w:rsidRPr="003C161C" w:rsidRDefault="009D7BAD">
      <w:bookmarkStart w:id="0" w:name="_Hlk176881940"/>
      <w:bookmarkStart w:id="1" w:name="_Hlk176881941"/>
      <w:r w:rsidRPr="003C161C">
        <w:separator/>
      </w:r>
      <w:bookmarkEnd w:id="0"/>
      <w:bookmarkEnd w:id="1"/>
    </w:p>
  </w:footnote>
  <w:footnote w:type="continuationSeparator" w:id="0">
    <w:p w14:paraId="10706F77" w14:textId="77777777" w:rsidR="009D7BAD" w:rsidRPr="003C161C" w:rsidRDefault="009D7BAD">
      <w:bookmarkStart w:id="2" w:name="_Hlk176881942"/>
      <w:bookmarkStart w:id="3" w:name="_Hlk176881943"/>
      <w:r w:rsidRPr="003C161C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DD80" w14:textId="77777777" w:rsidR="003C161C" w:rsidRPr="003C161C" w:rsidRDefault="003C161C" w:rsidP="003C161C">
    <w:pPr>
      <w:pStyle w:val="Header"/>
      <w:spacing w:after="240"/>
      <w:jc w:val="center"/>
    </w:pPr>
    <w:bookmarkStart w:id="9" w:name="_Hlk176881928"/>
    <w:bookmarkStart w:id="10" w:name="_Hlk176881929"/>
    <w:r w:rsidRPr="003C161C">
      <w:t>G/SPS/N/PER/1016/Add.1</w:t>
    </w:r>
  </w:p>
  <w:p w14:paraId="038C2F40" w14:textId="77777777" w:rsidR="003C161C" w:rsidRPr="003C161C" w:rsidRDefault="003C161C" w:rsidP="003C161C">
    <w:pPr>
      <w:pStyle w:val="Header"/>
      <w:pBdr>
        <w:bottom w:val="single" w:sz="4" w:space="1" w:color="auto"/>
      </w:pBdr>
      <w:jc w:val="center"/>
    </w:pPr>
    <w:r w:rsidRPr="003C161C">
      <w:t xml:space="preserve">- </w:t>
    </w:r>
    <w:r w:rsidRPr="003C161C">
      <w:fldChar w:fldCharType="begin"/>
    </w:r>
    <w:r w:rsidRPr="003C161C">
      <w:instrText xml:space="preserve"> PAGE  \* Arabic  \* MERGEFORMAT </w:instrText>
    </w:r>
    <w:r w:rsidRPr="003C161C">
      <w:fldChar w:fldCharType="separate"/>
    </w:r>
    <w:r w:rsidRPr="003C161C">
      <w:t>1</w:t>
    </w:r>
    <w:r w:rsidRPr="003C161C">
      <w:fldChar w:fldCharType="end"/>
    </w:r>
    <w:r w:rsidRPr="003C161C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E397" w14:textId="77777777" w:rsidR="003C161C" w:rsidRPr="003C161C" w:rsidRDefault="003C161C" w:rsidP="003C161C">
    <w:pPr>
      <w:pStyle w:val="Header"/>
      <w:spacing w:after="240"/>
      <w:jc w:val="center"/>
    </w:pPr>
    <w:bookmarkStart w:id="11" w:name="_Hlk176881930"/>
    <w:bookmarkStart w:id="12" w:name="_Hlk176881931"/>
    <w:r w:rsidRPr="003C161C">
      <w:t>G/SPS/N/PER/1016/Add.1</w:t>
    </w:r>
  </w:p>
  <w:p w14:paraId="7327E421" w14:textId="77777777" w:rsidR="003C161C" w:rsidRPr="003C161C" w:rsidRDefault="003C161C" w:rsidP="003C161C">
    <w:pPr>
      <w:pStyle w:val="Header"/>
      <w:pBdr>
        <w:bottom w:val="single" w:sz="4" w:space="1" w:color="auto"/>
      </w:pBdr>
      <w:jc w:val="center"/>
    </w:pPr>
    <w:r w:rsidRPr="003C161C">
      <w:t xml:space="preserve">- </w:t>
    </w:r>
    <w:r w:rsidRPr="003C161C">
      <w:fldChar w:fldCharType="begin"/>
    </w:r>
    <w:r w:rsidRPr="003C161C">
      <w:instrText xml:space="preserve"> PAGE  \* Arabic  \* MERGEFORMAT </w:instrText>
    </w:r>
    <w:r w:rsidRPr="003C161C">
      <w:fldChar w:fldCharType="separate"/>
    </w:r>
    <w:r w:rsidRPr="003C161C">
      <w:t>1</w:t>
    </w:r>
    <w:r w:rsidRPr="003C161C">
      <w:fldChar w:fldCharType="end"/>
    </w:r>
    <w:r w:rsidRPr="003C161C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3C161C" w:rsidRPr="003C161C" w14:paraId="0814D17C" w14:textId="77777777" w:rsidTr="003C161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FFA5FE0" w14:textId="77777777" w:rsidR="003C161C" w:rsidRPr="003C161C" w:rsidRDefault="003C161C" w:rsidP="003C161C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176881936"/>
          <w:bookmarkStart w:id="18" w:name="_Hlk176881937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33D0C7B" w14:textId="77777777" w:rsidR="003C161C" w:rsidRPr="003C161C" w:rsidRDefault="003C161C" w:rsidP="003C161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3C161C" w:rsidRPr="003C161C" w14:paraId="2AB185C5" w14:textId="77777777" w:rsidTr="003C161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1B52CD5" w14:textId="180A0464" w:rsidR="003C161C" w:rsidRPr="003C161C" w:rsidRDefault="003C161C" w:rsidP="003C161C">
          <w:pPr>
            <w:jc w:val="left"/>
            <w:rPr>
              <w:rFonts w:eastAsia="Verdana" w:cs="Verdana"/>
              <w:szCs w:val="18"/>
            </w:rPr>
          </w:pPr>
          <w:r w:rsidRPr="003C161C">
            <w:rPr>
              <w:rFonts w:eastAsia="Verdana" w:cs="Verdana"/>
              <w:noProof/>
              <w:szCs w:val="18"/>
            </w:rPr>
            <w:drawing>
              <wp:inline distT="0" distB="0" distL="0" distR="0" wp14:anchorId="53573483" wp14:editId="7B9845E4">
                <wp:extent cx="2415902" cy="720090"/>
                <wp:effectExtent l="0" t="0" r="3810" b="3810"/>
                <wp:docPr id="681292805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1292805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E85B65B" w14:textId="77777777" w:rsidR="003C161C" w:rsidRPr="003C161C" w:rsidRDefault="003C161C" w:rsidP="003C161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3C161C" w:rsidRPr="003C161C" w14:paraId="3E2A98FD" w14:textId="77777777" w:rsidTr="003C161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7659FB2" w14:textId="77777777" w:rsidR="003C161C" w:rsidRPr="003C161C" w:rsidRDefault="003C161C" w:rsidP="003C161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0AC544C" w14:textId="10B3BE39" w:rsidR="003C161C" w:rsidRPr="003C161C" w:rsidRDefault="003C161C" w:rsidP="003C161C">
          <w:pPr>
            <w:jc w:val="right"/>
            <w:rPr>
              <w:rFonts w:eastAsia="Verdana" w:cs="Verdana"/>
              <w:b/>
              <w:szCs w:val="18"/>
            </w:rPr>
          </w:pPr>
          <w:r w:rsidRPr="003C161C">
            <w:rPr>
              <w:b/>
              <w:szCs w:val="18"/>
            </w:rPr>
            <w:t>G/SPS/N/PER/1016/Add.1</w:t>
          </w:r>
        </w:p>
      </w:tc>
    </w:tr>
    <w:tr w:rsidR="003C161C" w:rsidRPr="003C161C" w14:paraId="54F4AD5B" w14:textId="77777777" w:rsidTr="003C161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33BF04A" w14:textId="77777777" w:rsidR="003C161C" w:rsidRPr="003C161C" w:rsidRDefault="003C161C" w:rsidP="003C161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D7DFA36" w14:textId="6EBEDFBE" w:rsidR="003C161C" w:rsidRPr="003C161C" w:rsidRDefault="003C161C" w:rsidP="003C161C">
          <w:pPr>
            <w:jc w:val="right"/>
            <w:rPr>
              <w:rFonts w:eastAsia="Verdana" w:cs="Verdana"/>
              <w:szCs w:val="18"/>
            </w:rPr>
          </w:pPr>
          <w:r w:rsidRPr="003C161C">
            <w:rPr>
              <w:rFonts w:eastAsia="Verdana" w:cs="Verdana"/>
              <w:szCs w:val="18"/>
            </w:rPr>
            <w:t>10 September 2024</w:t>
          </w:r>
        </w:p>
      </w:tc>
    </w:tr>
    <w:tr w:rsidR="003C161C" w:rsidRPr="003C161C" w14:paraId="3E980581" w14:textId="77777777" w:rsidTr="003C161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AB4E54" w14:textId="1BDEDC65" w:rsidR="003C161C" w:rsidRPr="003C161C" w:rsidRDefault="003C161C" w:rsidP="003C161C">
          <w:pPr>
            <w:jc w:val="left"/>
            <w:rPr>
              <w:rFonts w:eastAsia="Verdana" w:cs="Verdana"/>
              <w:b/>
              <w:szCs w:val="18"/>
            </w:rPr>
          </w:pPr>
          <w:r w:rsidRPr="003C161C">
            <w:rPr>
              <w:rFonts w:eastAsia="Verdana" w:cs="Verdana"/>
              <w:color w:val="FF0000"/>
              <w:szCs w:val="18"/>
            </w:rPr>
            <w:t>(24</w:t>
          </w:r>
          <w:r w:rsidRPr="003C161C">
            <w:rPr>
              <w:rFonts w:eastAsia="Verdana" w:cs="Verdana"/>
              <w:color w:val="FF0000"/>
              <w:szCs w:val="18"/>
            </w:rPr>
            <w:noBreakHyphen/>
          </w:r>
          <w:r w:rsidR="009D31D4">
            <w:rPr>
              <w:rFonts w:eastAsia="Verdana" w:cs="Verdana"/>
              <w:color w:val="FF0000"/>
              <w:szCs w:val="18"/>
            </w:rPr>
            <w:t>6207</w:t>
          </w:r>
          <w:r w:rsidRPr="003C161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E8D74A" w14:textId="68936FDB" w:rsidR="003C161C" w:rsidRPr="003C161C" w:rsidRDefault="003C161C" w:rsidP="003C161C">
          <w:pPr>
            <w:jc w:val="right"/>
            <w:rPr>
              <w:rFonts w:eastAsia="Verdana" w:cs="Verdana"/>
              <w:szCs w:val="18"/>
            </w:rPr>
          </w:pPr>
          <w:r w:rsidRPr="003C161C">
            <w:rPr>
              <w:rFonts w:eastAsia="Verdana" w:cs="Verdana"/>
              <w:szCs w:val="18"/>
            </w:rPr>
            <w:t xml:space="preserve">Page: </w:t>
          </w:r>
          <w:r w:rsidRPr="003C161C">
            <w:rPr>
              <w:rFonts w:eastAsia="Verdana" w:cs="Verdana"/>
              <w:szCs w:val="18"/>
            </w:rPr>
            <w:fldChar w:fldCharType="begin"/>
          </w:r>
          <w:r w:rsidRPr="003C161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3C161C">
            <w:rPr>
              <w:rFonts w:eastAsia="Verdana" w:cs="Verdana"/>
              <w:szCs w:val="18"/>
            </w:rPr>
            <w:fldChar w:fldCharType="separate"/>
          </w:r>
          <w:r w:rsidRPr="003C161C">
            <w:rPr>
              <w:rFonts w:eastAsia="Verdana" w:cs="Verdana"/>
              <w:szCs w:val="18"/>
            </w:rPr>
            <w:t>1</w:t>
          </w:r>
          <w:r w:rsidRPr="003C161C">
            <w:rPr>
              <w:rFonts w:eastAsia="Verdana" w:cs="Verdana"/>
              <w:szCs w:val="18"/>
            </w:rPr>
            <w:fldChar w:fldCharType="end"/>
          </w:r>
          <w:r w:rsidRPr="003C161C">
            <w:rPr>
              <w:rFonts w:eastAsia="Verdana" w:cs="Verdana"/>
              <w:szCs w:val="18"/>
            </w:rPr>
            <w:t>/</w:t>
          </w:r>
          <w:r w:rsidRPr="003C161C">
            <w:rPr>
              <w:rFonts w:eastAsia="Verdana" w:cs="Verdana"/>
              <w:szCs w:val="18"/>
            </w:rPr>
            <w:fldChar w:fldCharType="begin"/>
          </w:r>
          <w:r w:rsidRPr="003C161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3C161C">
            <w:rPr>
              <w:rFonts w:eastAsia="Verdana" w:cs="Verdana"/>
              <w:szCs w:val="18"/>
            </w:rPr>
            <w:fldChar w:fldCharType="separate"/>
          </w:r>
          <w:r w:rsidRPr="003C161C">
            <w:rPr>
              <w:rFonts w:eastAsia="Verdana" w:cs="Verdana"/>
              <w:szCs w:val="18"/>
            </w:rPr>
            <w:t>2</w:t>
          </w:r>
          <w:r w:rsidRPr="003C161C">
            <w:rPr>
              <w:rFonts w:eastAsia="Verdana" w:cs="Verdana"/>
              <w:szCs w:val="18"/>
            </w:rPr>
            <w:fldChar w:fldCharType="end"/>
          </w:r>
        </w:p>
      </w:tc>
    </w:tr>
    <w:tr w:rsidR="003C161C" w:rsidRPr="003C161C" w14:paraId="1C0AFD63" w14:textId="77777777" w:rsidTr="003C161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17F49C" w14:textId="153F01DD" w:rsidR="003C161C" w:rsidRPr="003C161C" w:rsidRDefault="003C161C" w:rsidP="003C161C">
          <w:pPr>
            <w:jc w:val="left"/>
            <w:rPr>
              <w:rFonts w:eastAsia="Verdana" w:cs="Verdana"/>
              <w:szCs w:val="18"/>
            </w:rPr>
          </w:pPr>
          <w:r w:rsidRPr="003C161C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7100134" w14:textId="1BBE3E48" w:rsidR="003C161C" w:rsidRPr="003C161C" w:rsidRDefault="003C161C" w:rsidP="003C161C">
          <w:pPr>
            <w:jc w:val="right"/>
            <w:rPr>
              <w:rFonts w:eastAsia="Verdana" w:cs="Verdana"/>
              <w:bCs/>
              <w:szCs w:val="18"/>
            </w:rPr>
          </w:pPr>
          <w:r w:rsidRPr="003C161C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18"/>
  </w:tbl>
  <w:p w14:paraId="0C3855F8" w14:textId="77777777" w:rsidR="00DD65B2" w:rsidRPr="003C161C" w:rsidRDefault="00DD65B2" w:rsidP="003C16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BCE8CA3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4B8CBB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0916FE6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088F6D0"/>
    <w:numStyleLink w:val="LegalHeadings"/>
  </w:abstractNum>
  <w:abstractNum w:abstractNumId="13" w15:restartNumberingAfterBreak="0">
    <w:nsid w:val="57551E12"/>
    <w:multiLevelType w:val="multilevel"/>
    <w:tmpl w:val="5088F6D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1789807">
    <w:abstractNumId w:val="8"/>
  </w:num>
  <w:num w:numId="2" w16cid:durableId="91240536">
    <w:abstractNumId w:val="3"/>
  </w:num>
  <w:num w:numId="3" w16cid:durableId="1202982967">
    <w:abstractNumId w:val="2"/>
  </w:num>
  <w:num w:numId="4" w16cid:durableId="288824754">
    <w:abstractNumId w:val="1"/>
  </w:num>
  <w:num w:numId="5" w16cid:durableId="1972056914">
    <w:abstractNumId w:val="0"/>
  </w:num>
  <w:num w:numId="6" w16cid:durableId="938752704">
    <w:abstractNumId w:val="13"/>
  </w:num>
  <w:num w:numId="7" w16cid:durableId="998270153">
    <w:abstractNumId w:val="11"/>
  </w:num>
  <w:num w:numId="8" w16cid:durableId="1875653067">
    <w:abstractNumId w:val="14"/>
  </w:num>
  <w:num w:numId="9" w16cid:durableId="237794074">
    <w:abstractNumId w:val="9"/>
  </w:num>
  <w:num w:numId="10" w16cid:durableId="1408726775">
    <w:abstractNumId w:val="7"/>
  </w:num>
  <w:num w:numId="11" w16cid:durableId="922304033">
    <w:abstractNumId w:val="6"/>
  </w:num>
  <w:num w:numId="12" w16cid:durableId="1200050634">
    <w:abstractNumId w:val="5"/>
  </w:num>
  <w:num w:numId="13" w16cid:durableId="2000494683">
    <w:abstractNumId w:val="4"/>
  </w:num>
  <w:num w:numId="14" w16cid:durableId="510997315">
    <w:abstractNumId w:val="12"/>
  </w:num>
  <w:num w:numId="15" w16cid:durableId="10449861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7"/>
    <w:rsid w:val="000074D5"/>
    <w:rsid w:val="0002424F"/>
    <w:rsid w:val="00033711"/>
    <w:rsid w:val="00034A6D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119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1F581A"/>
    <w:rsid w:val="00211E77"/>
    <w:rsid w:val="002149CB"/>
    <w:rsid w:val="002242B5"/>
    <w:rsid w:val="00227EAB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C161C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24772"/>
    <w:rsid w:val="00532C25"/>
    <w:rsid w:val="00533502"/>
    <w:rsid w:val="00571EE1"/>
    <w:rsid w:val="00573E8B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C42DF"/>
    <w:rsid w:val="006E0C67"/>
    <w:rsid w:val="006F1734"/>
    <w:rsid w:val="00727F5B"/>
    <w:rsid w:val="00730687"/>
    <w:rsid w:val="00735ADA"/>
    <w:rsid w:val="00780CF2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31D4"/>
    <w:rsid w:val="009D63FB"/>
    <w:rsid w:val="009D7BAD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36E1E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04E0"/>
    <w:rsid w:val="00C23361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C1EB2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42008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D6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61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161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161C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161C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161C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161C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161C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161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161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161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C161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3C161C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3C161C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3C161C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3C161C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3C161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3C161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3C161C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3C161C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61C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3C161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3C161C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C161C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3C161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3C161C"/>
    <w:pPr>
      <w:numPr>
        <w:ilvl w:val="7"/>
        <w:numId w:val="3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3C161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3C161C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3C161C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3C161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161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161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161C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3C161C"/>
    <w:rPr>
      <w:szCs w:val="20"/>
    </w:rPr>
  </w:style>
  <w:style w:type="character" w:customStyle="1" w:styleId="EndnoteTextChar">
    <w:name w:val="Endnote Text Char"/>
    <w:link w:val="EndnoteText"/>
    <w:uiPriority w:val="49"/>
    <w:rsid w:val="003C161C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3C161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3C161C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3C161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3C161C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3C161C"/>
    <w:pPr>
      <w:ind w:left="567" w:right="567" w:firstLine="0"/>
    </w:pPr>
  </w:style>
  <w:style w:type="character" w:styleId="FootnoteReference">
    <w:name w:val="footnote reference"/>
    <w:uiPriority w:val="5"/>
    <w:rsid w:val="003C161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161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3C161C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3C161C"/>
    <w:pPr>
      <w:numPr>
        <w:numId w:val="6"/>
      </w:numPr>
    </w:pPr>
  </w:style>
  <w:style w:type="paragraph" w:styleId="ListBullet">
    <w:name w:val="List Bullet"/>
    <w:basedOn w:val="Normal"/>
    <w:uiPriority w:val="1"/>
    <w:rsid w:val="003C161C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161C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qFormat/>
    <w:rsid w:val="003C161C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161C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161C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3C161C"/>
    <w:pPr>
      <w:ind w:left="720"/>
      <w:contextualSpacing/>
    </w:pPr>
  </w:style>
  <w:style w:type="numbering" w:customStyle="1" w:styleId="ListBullets">
    <w:name w:val="ListBullets"/>
    <w:uiPriority w:val="99"/>
    <w:rsid w:val="003C161C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C161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161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161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3C161C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3C161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161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161C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3C161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161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3C161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3C161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3C161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161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161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161C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161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161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161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161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161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161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161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161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161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3C161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161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3C161C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C161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3C161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C16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161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3C161C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161C"/>
  </w:style>
  <w:style w:type="paragraph" w:styleId="BlockText">
    <w:name w:val="Block Text"/>
    <w:basedOn w:val="Normal"/>
    <w:uiPriority w:val="99"/>
    <w:semiHidden/>
    <w:unhideWhenUsed/>
    <w:rsid w:val="003C161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161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C161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16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161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161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C161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16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161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161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161C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3C161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161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C161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C161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1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161C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1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C161C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161C"/>
  </w:style>
  <w:style w:type="character" w:customStyle="1" w:styleId="DateChar">
    <w:name w:val="Date Char"/>
    <w:basedOn w:val="DefaultParagraphFont"/>
    <w:link w:val="Date"/>
    <w:uiPriority w:val="99"/>
    <w:semiHidden/>
    <w:rsid w:val="003C161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161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161C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161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C161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3C161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161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161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3C161C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3C161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161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C161C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3C161C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C161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C161C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C161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161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161C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3C161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C161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C161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161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161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161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161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161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161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161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161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161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161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3C161C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16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3C161C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3C161C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3C161C"/>
    <w:rPr>
      <w:lang w:val="en-GB"/>
    </w:rPr>
  </w:style>
  <w:style w:type="paragraph" w:styleId="List">
    <w:name w:val="List"/>
    <w:basedOn w:val="Normal"/>
    <w:uiPriority w:val="99"/>
    <w:semiHidden/>
    <w:unhideWhenUsed/>
    <w:rsid w:val="003C161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161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161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161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161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161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161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161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161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161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161C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161C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161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161C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161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16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C161C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16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C161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3C161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161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161C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161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C161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C161C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C161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161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161C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3C161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3C161C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161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C161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161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C161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3C161C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3C161C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3C161C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161C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227EAB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034A6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34A6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34A6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34A6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34A6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34A6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34A6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34A6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34A6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34A6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34A6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34A6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34A6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34A6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34A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34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34A6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34A6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34A6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34A6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34A6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34A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34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34A6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34A6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34A6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34A6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34A6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34A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34A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34A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34A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34A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34A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34A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34A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34A6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34A6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34A6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34A6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34A6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34A6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34A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34A6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34A6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34A6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34A6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34A6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34A6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034A6D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034A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34A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34A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34A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34A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34A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34A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34A6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34A6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34A6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34A6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34A6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34A6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34A6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34A6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34A6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34A6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34A6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34A6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34A6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34A6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34A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34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34A6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34A6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34A6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34A6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34A6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34A6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34A6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34A6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34A6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34A6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34A6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34A6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34A6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34A6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34A6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34A6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34A6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34A6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34A6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34A6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34A6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34A6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34A6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34A6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34A6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34A6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034A6D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034A6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34A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34A6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34A6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34A6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034A6D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034A6D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034A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034A6D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3C161C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3C161C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PER/24_05867_00_s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tificacionesmsf@senasa.gob.p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otificacionesmsf@senasa.gob.p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wilcas@senasa.gob.pe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d97a6d8a-f4eb-47bd-a496-32fc1d4e0744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177977A-6BB3-4EF7-A2B0-FE93D0A19E6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</TotalTime>
  <Pages>2</Pages>
  <Words>307</Words>
  <Characters>1946</Characters>
  <Application>Microsoft Office Word</Application>
  <DocSecurity>0</DocSecurity>
  <Lines>46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4</cp:revision>
  <dcterms:created xsi:type="dcterms:W3CDTF">2024-09-10T13:38:00Z</dcterms:created>
  <dcterms:modified xsi:type="dcterms:W3CDTF">2024-09-11T06:37:00Z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d97a6d8a-f4eb-47bd-a496-32fc1d4e0744</vt:lpwstr>
  </property>
  <property fmtid="{D5CDD505-2E9C-101B-9397-08002B2CF9AE}" pid="3" name="WTOCLASSIFICATION">
    <vt:lpwstr>WTO OFFICIAL</vt:lpwstr>
  </property>
</Properties>
</file>